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15C996" w14:textId="77777777" w:rsidR="000B2D45" w:rsidRPr="00BC6732" w:rsidRDefault="00614F6A" w:rsidP="00270E84">
      <w:pPr>
        <w:spacing w:line="240" w:lineRule="auto"/>
        <w:jc w:val="center"/>
        <w:rPr>
          <w:rFonts w:asciiTheme="minorHAnsi" w:hAnsiTheme="minorHAnsi" w:cstheme="minorHAnsi"/>
          <w:color w:val="000000" w:themeColor="text1"/>
          <w:sz w:val="36"/>
          <w:szCs w:val="36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C00000"/>
            </w14:solidFill>
            <w14:prstDash w14:val="solid"/>
            <w14:round/>
          </w14:textOutline>
        </w:rPr>
      </w:pPr>
      <w:r w:rsidRPr="00BC6732">
        <w:rPr>
          <w:rFonts w:asciiTheme="minorHAnsi" w:hAnsiTheme="minorHAnsi" w:cstheme="minorHAnsi"/>
          <w:color w:val="000000" w:themeColor="text1"/>
          <w:sz w:val="36"/>
          <w:szCs w:val="36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C00000"/>
            </w14:solidFill>
            <w14:prstDash w14:val="solid"/>
            <w14:round/>
          </w14:textOutline>
        </w:rPr>
        <w:t xml:space="preserve">ΑΝΑΚΟΙΝΩΣΗ </w:t>
      </w:r>
      <w:r w:rsidR="005F2AE4" w:rsidRPr="00BC6732">
        <w:rPr>
          <w:rFonts w:asciiTheme="minorHAnsi" w:hAnsiTheme="minorHAnsi" w:cstheme="minorHAnsi"/>
          <w:color w:val="000000" w:themeColor="text1"/>
          <w:sz w:val="36"/>
          <w:szCs w:val="36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C00000"/>
            </w14:solidFill>
            <w14:prstDash w14:val="solid"/>
            <w14:round/>
          </w14:textOutline>
        </w:rPr>
        <w:t xml:space="preserve">ΟΡΚΩΜΟΣΙΑΣ </w:t>
      </w:r>
      <w:r w:rsidR="000B2D45" w:rsidRPr="00BC6732">
        <w:rPr>
          <w:rFonts w:asciiTheme="minorHAnsi" w:hAnsiTheme="minorHAnsi" w:cstheme="minorHAnsi"/>
          <w:color w:val="000000" w:themeColor="text1"/>
          <w:sz w:val="36"/>
          <w:szCs w:val="36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C00000"/>
            </w14:solidFill>
            <w14:prstDash w14:val="solid"/>
            <w14:round/>
          </w14:textOutline>
        </w:rPr>
        <w:t>ΑΠΟΦΟΙΤΩΝ</w:t>
      </w:r>
    </w:p>
    <w:p w14:paraId="643ACF69" w14:textId="2A037898" w:rsidR="001B2BC2" w:rsidRPr="00BC6732" w:rsidRDefault="00C9314A" w:rsidP="000B2D45">
      <w:pPr>
        <w:spacing w:line="240" w:lineRule="auto"/>
        <w:rPr>
          <w:rFonts w:asciiTheme="minorHAnsi" w:hAnsiTheme="minorHAnsi" w:cstheme="minorHAnsi"/>
          <w:color w:val="000000" w:themeColor="text1"/>
          <w:sz w:val="28"/>
          <w:szCs w:val="28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C00000"/>
            </w14:solidFill>
            <w14:prstDash w14:val="solid"/>
            <w14:round/>
          </w14:textOutline>
        </w:rPr>
      </w:pPr>
      <w:r w:rsidRPr="00BC6732">
        <w:rPr>
          <w:rFonts w:asciiTheme="minorHAnsi" w:hAnsiTheme="minorHAnsi" w:cstheme="minorHAnsi"/>
          <w:color w:val="000000" w:themeColor="text1"/>
          <w:sz w:val="28"/>
          <w:szCs w:val="28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C00000"/>
            </w14:solidFill>
            <w14:prstDash w14:val="solid"/>
            <w14:round/>
          </w14:textOutline>
        </w:rPr>
        <w:t xml:space="preserve">         </w:t>
      </w:r>
      <w:r w:rsidR="005F2AE4" w:rsidRPr="00BC6732">
        <w:rPr>
          <w:rFonts w:asciiTheme="minorHAnsi" w:hAnsiTheme="minorHAnsi" w:cstheme="minorHAnsi"/>
          <w:color w:val="000000" w:themeColor="text1"/>
          <w:sz w:val="28"/>
          <w:szCs w:val="28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C00000"/>
            </w14:solidFill>
            <w14:prstDash w14:val="solid"/>
            <w14:round/>
          </w14:textOutline>
        </w:rPr>
        <w:t xml:space="preserve">ΤΜΗΜΑΤΟΣ ΕΠΙΣΤΗΜΩΝ ΟΙΝΟΥ, ΑΜΠΕΛΟΥ ΚΑΙ ΠΟΤΩΝ </w:t>
      </w:r>
    </w:p>
    <w:p w14:paraId="4EB4D855" w14:textId="77927ABA" w:rsidR="005F2AE4" w:rsidRPr="00BC6732" w:rsidRDefault="00210D7A" w:rsidP="00270E84">
      <w:pPr>
        <w:spacing w:line="240" w:lineRule="auto"/>
        <w:jc w:val="center"/>
        <w:rPr>
          <w:rFonts w:asciiTheme="minorHAnsi" w:hAnsiTheme="minorHAnsi" w:cstheme="minorHAnsi"/>
          <w:color w:val="000000" w:themeColor="text1"/>
          <w:sz w:val="36"/>
          <w:szCs w:val="36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C00000"/>
            </w14:solidFill>
            <w14:prstDash w14:val="solid"/>
            <w14:round/>
          </w14:textOutline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C00000"/>
            </w14:solidFill>
            <w14:prstDash w14:val="solid"/>
            <w14:round/>
          </w14:textOutline>
        </w:rPr>
        <w:t>4 ΑΠΡΙΛΙΟΥ 2025</w:t>
      </w:r>
    </w:p>
    <w:p w14:paraId="79BD8D57" w14:textId="77777777" w:rsidR="00F648AB" w:rsidRPr="00BC6732" w:rsidRDefault="00F648AB" w:rsidP="00F648AB">
      <w:pPr>
        <w:pStyle w:val="1"/>
        <w:rPr>
          <w:rFonts w:asciiTheme="minorHAnsi" w:hAnsiTheme="minorHAnsi" w:cstheme="minorHAnsi"/>
          <w:lang w:val="el-GR"/>
        </w:rPr>
      </w:pPr>
    </w:p>
    <w:p w14:paraId="6FC8FC24" w14:textId="77777777" w:rsidR="00C9314A" w:rsidRPr="00BC6732" w:rsidRDefault="005222BB" w:rsidP="00045DB6">
      <w:pPr>
        <w:rPr>
          <w:rFonts w:asciiTheme="minorHAnsi" w:hAnsiTheme="minorHAnsi" w:cstheme="minorHAnsi"/>
          <w:b/>
          <w:color w:val="C0504D" w:themeColor="accent2"/>
          <w:szCs w:val="24"/>
          <w:lang w:val="el-G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BC6732">
        <w:rPr>
          <w:rFonts w:asciiTheme="minorHAnsi" w:hAnsiTheme="minorHAnsi" w:cstheme="minorHAnsi"/>
          <w:b/>
          <w:color w:val="C0504D" w:themeColor="accent2"/>
          <w:szCs w:val="24"/>
          <w:lang w:val="el-G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14:paraId="5453C349" w14:textId="73FE4C2E" w:rsidR="00C9314A" w:rsidRPr="00BC6732" w:rsidRDefault="00C9314A" w:rsidP="00045DB6">
      <w:pPr>
        <w:rPr>
          <w:rFonts w:asciiTheme="minorHAnsi" w:hAnsiTheme="minorHAnsi" w:cstheme="minorHAnsi"/>
          <w:b/>
          <w:color w:val="C0504D" w:themeColor="accent2"/>
          <w:szCs w:val="24"/>
          <w:lang w:val="el-G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14:paraId="3B9BB263" w14:textId="2A646D09" w:rsidR="008E6331" w:rsidRPr="008E6331" w:rsidRDefault="00C9314A" w:rsidP="008E6331">
      <w:pPr>
        <w:rPr>
          <w:rFonts w:asciiTheme="minorHAnsi" w:hAnsiTheme="minorHAnsi" w:cstheme="minorHAnsi"/>
          <w:b/>
          <w:color w:val="000000"/>
          <w:szCs w:val="24"/>
          <w:lang w:val="el-GR"/>
        </w:rPr>
      </w:pPr>
      <w:r w:rsidRPr="00BC6732">
        <w:rPr>
          <w:rFonts w:asciiTheme="minorHAnsi" w:hAnsiTheme="minorHAnsi" w:cstheme="minorHAnsi"/>
          <w:color w:val="000000"/>
          <w:szCs w:val="24"/>
          <w:lang w:val="el-GR"/>
        </w:rPr>
        <w:t xml:space="preserve">Σας ενημερώνουμε ότι η </w:t>
      </w:r>
      <w:r w:rsidR="00E21F08" w:rsidRPr="00BC6732">
        <w:rPr>
          <w:rFonts w:asciiTheme="minorHAnsi" w:hAnsiTheme="minorHAnsi" w:cstheme="minorHAnsi"/>
          <w:color w:val="000000"/>
          <w:szCs w:val="24"/>
          <w:lang w:val="el-GR"/>
        </w:rPr>
        <w:t>Τ</w:t>
      </w:r>
      <w:r w:rsidRPr="00BC6732">
        <w:rPr>
          <w:rFonts w:asciiTheme="minorHAnsi" w:hAnsiTheme="minorHAnsi" w:cstheme="minorHAnsi"/>
          <w:color w:val="000000"/>
          <w:szCs w:val="24"/>
          <w:lang w:val="el-GR"/>
        </w:rPr>
        <w:t xml:space="preserve">ελετή </w:t>
      </w:r>
      <w:r w:rsidR="00E21F08" w:rsidRPr="00BC6732">
        <w:rPr>
          <w:rFonts w:asciiTheme="minorHAnsi" w:hAnsiTheme="minorHAnsi" w:cstheme="minorHAnsi"/>
          <w:color w:val="000000"/>
          <w:szCs w:val="24"/>
          <w:lang w:val="el-GR"/>
        </w:rPr>
        <w:t>Ο</w:t>
      </w:r>
      <w:r w:rsidRPr="00BC6732">
        <w:rPr>
          <w:rFonts w:asciiTheme="minorHAnsi" w:hAnsiTheme="minorHAnsi" w:cstheme="minorHAnsi"/>
          <w:color w:val="000000"/>
          <w:szCs w:val="24"/>
          <w:lang w:val="el-GR"/>
        </w:rPr>
        <w:t xml:space="preserve">ρκωμοσίας των </w:t>
      </w:r>
      <w:r w:rsidR="005F2AE4" w:rsidRPr="00BC6732">
        <w:rPr>
          <w:rFonts w:asciiTheme="minorHAnsi" w:hAnsiTheme="minorHAnsi" w:cstheme="minorHAnsi"/>
          <w:color w:val="000000"/>
          <w:szCs w:val="24"/>
          <w:lang w:val="el-GR"/>
        </w:rPr>
        <w:t>απόφοι</w:t>
      </w:r>
      <w:r w:rsidRPr="00BC6732">
        <w:rPr>
          <w:rFonts w:asciiTheme="minorHAnsi" w:hAnsiTheme="minorHAnsi" w:cstheme="minorHAnsi"/>
          <w:color w:val="000000"/>
          <w:szCs w:val="24"/>
          <w:lang w:val="el-GR"/>
        </w:rPr>
        <w:t xml:space="preserve">των </w:t>
      </w:r>
      <w:r w:rsidR="005F2AE4" w:rsidRPr="00BC6732">
        <w:rPr>
          <w:rFonts w:asciiTheme="minorHAnsi" w:hAnsiTheme="minorHAnsi" w:cstheme="minorHAnsi"/>
          <w:color w:val="000000"/>
          <w:szCs w:val="24"/>
          <w:lang w:val="el-GR"/>
        </w:rPr>
        <w:t xml:space="preserve">του </w:t>
      </w:r>
      <w:r w:rsidR="00045DB6" w:rsidRPr="00BC6732">
        <w:rPr>
          <w:rFonts w:asciiTheme="minorHAnsi" w:hAnsiTheme="minorHAnsi" w:cstheme="minorHAnsi"/>
          <w:color w:val="000000"/>
          <w:szCs w:val="24"/>
          <w:lang w:val="el-GR"/>
        </w:rPr>
        <w:t>Τ</w:t>
      </w:r>
      <w:r w:rsidR="000B2D45" w:rsidRPr="00BC6732">
        <w:rPr>
          <w:rFonts w:asciiTheme="minorHAnsi" w:hAnsiTheme="minorHAnsi" w:cstheme="minorHAnsi"/>
          <w:color w:val="000000"/>
          <w:szCs w:val="24"/>
          <w:lang w:val="el-GR"/>
        </w:rPr>
        <w:t>μήματος</w:t>
      </w:r>
      <w:r w:rsidR="005F2AE4" w:rsidRPr="00BC6732">
        <w:rPr>
          <w:rFonts w:asciiTheme="minorHAnsi" w:hAnsiTheme="minorHAnsi" w:cstheme="minorHAnsi"/>
          <w:color w:val="000000"/>
          <w:szCs w:val="24"/>
          <w:lang w:val="el-GR"/>
        </w:rPr>
        <w:t xml:space="preserve"> Επιστημών Οίνου, </w:t>
      </w:r>
      <w:r w:rsidR="00045DB6" w:rsidRPr="00BC6732">
        <w:rPr>
          <w:rFonts w:asciiTheme="minorHAnsi" w:hAnsiTheme="minorHAnsi" w:cstheme="minorHAnsi"/>
          <w:color w:val="000000"/>
          <w:szCs w:val="24"/>
          <w:lang w:val="el-GR"/>
        </w:rPr>
        <w:t>Α</w:t>
      </w:r>
      <w:r w:rsidR="005F2AE4" w:rsidRPr="00BC6732">
        <w:rPr>
          <w:rFonts w:asciiTheme="minorHAnsi" w:hAnsiTheme="minorHAnsi" w:cstheme="minorHAnsi"/>
          <w:color w:val="000000"/>
          <w:szCs w:val="24"/>
          <w:lang w:val="el-GR"/>
        </w:rPr>
        <w:t xml:space="preserve">μπέλου και Ποτών </w:t>
      </w:r>
      <w:r w:rsidRPr="00BC6732">
        <w:rPr>
          <w:rFonts w:asciiTheme="minorHAnsi" w:hAnsiTheme="minorHAnsi" w:cstheme="minorHAnsi"/>
          <w:color w:val="000000"/>
          <w:szCs w:val="24"/>
          <w:lang w:val="el-GR"/>
        </w:rPr>
        <w:t>θα πραγματοποιηθεί τ</w:t>
      </w:r>
      <w:r w:rsidR="00D56BA0" w:rsidRPr="00BC6732">
        <w:rPr>
          <w:rFonts w:asciiTheme="minorHAnsi" w:hAnsiTheme="minorHAnsi" w:cstheme="minorHAnsi"/>
          <w:color w:val="000000"/>
          <w:szCs w:val="24"/>
          <w:lang w:val="el-GR"/>
        </w:rPr>
        <w:t xml:space="preserve">ην </w:t>
      </w:r>
      <w:r w:rsidR="006D7767">
        <w:rPr>
          <w:rFonts w:asciiTheme="minorHAnsi" w:hAnsiTheme="minorHAnsi" w:cstheme="minorHAnsi"/>
          <w:b/>
          <w:color w:val="000000"/>
          <w:szCs w:val="24"/>
          <w:lang w:val="el-GR"/>
        </w:rPr>
        <w:t xml:space="preserve">Παρασκευή </w:t>
      </w:r>
      <w:r w:rsidR="00210D7A">
        <w:rPr>
          <w:rFonts w:asciiTheme="minorHAnsi" w:hAnsiTheme="minorHAnsi" w:cstheme="minorHAnsi"/>
          <w:b/>
          <w:color w:val="000000"/>
          <w:szCs w:val="24"/>
          <w:lang w:val="el-GR"/>
        </w:rPr>
        <w:t>4</w:t>
      </w:r>
      <w:r w:rsidR="006D7767">
        <w:rPr>
          <w:rFonts w:asciiTheme="minorHAnsi" w:hAnsiTheme="minorHAnsi" w:cstheme="minorHAnsi"/>
          <w:b/>
          <w:color w:val="000000"/>
          <w:szCs w:val="24"/>
          <w:lang w:val="el-GR"/>
        </w:rPr>
        <w:t xml:space="preserve"> </w:t>
      </w:r>
      <w:r w:rsidR="00210D7A">
        <w:rPr>
          <w:rFonts w:asciiTheme="minorHAnsi" w:hAnsiTheme="minorHAnsi" w:cstheme="minorHAnsi"/>
          <w:b/>
          <w:color w:val="000000"/>
          <w:szCs w:val="24"/>
          <w:lang w:val="el-GR"/>
        </w:rPr>
        <w:t>Απριλίου 2025</w:t>
      </w:r>
      <w:r w:rsidRPr="00BC6732">
        <w:rPr>
          <w:rFonts w:asciiTheme="minorHAnsi" w:hAnsiTheme="minorHAnsi" w:cstheme="minorHAnsi"/>
          <w:b/>
          <w:color w:val="000000"/>
          <w:szCs w:val="24"/>
          <w:lang w:val="el-GR"/>
        </w:rPr>
        <w:t xml:space="preserve"> </w:t>
      </w:r>
      <w:r w:rsidR="0065511C" w:rsidRPr="00BC6732">
        <w:rPr>
          <w:rFonts w:asciiTheme="minorHAnsi" w:hAnsiTheme="minorHAnsi" w:cstheme="minorHAnsi"/>
          <w:b/>
          <w:color w:val="000000"/>
          <w:szCs w:val="24"/>
          <w:lang w:val="el-GR"/>
        </w:rPr>
        <w:t xml:space="preserve">από </w:t>
      </w:r>
      <w:r w:rsidR="0065511C" w:rsidRPr="00210D7A">
        <w:rPr>
          <w:rFonts w:asciiTheme="minorHAnsi" w:hAnsiTheme="minorHAnsi" w:cstheme="minorHAnsi"/>
          <w:b/>
          <w:color w:val="000000"/>
          <w:szCs w:val="24"/>
          <w:lang w:val="el-GR"/>
        </w:rPr>
        <w:t>τις 1</w:t>
      </w:r>
      <w:r w:rsidR="000476E8" w:rsidRPr="00210D7A">
        <w:rPr>
          <w:rFonts w:asciiTheme="minorHAnsi" w:hAnsiTheme="minorHAnsi" w:cstheme="minorHAnsi"/>
          <w:b/>
          <w:color w:val="000000"/>
          <w:szCs w:val="24"/>
          <w:lang w:val="el-GR"/>
        </w:rPr>
        <w:t>0</w:t>
      </w:r>
      <w:r w:rsidR="0065511C" w:rsidRPr="00210D7A">
        <w:rPr>
          <w:rFonts w:asciiTheme="minorHAnsi" w:hAnsiTheme="minorHAnsi" w:cstheme="minorHAnsi"/>
          <w:b/>
          <w:color w:val="000000"/>
          <w:szCs w:val="24"/>
          <w:lang w:val="el-GR"/>
        </w:rPr>
        <w:t>:00-1</w:t>
      </w:r>
      <w:r w:rsidR="00210D7A" w:rsidRPr="00210D7A">
        <w:rPr>
          <w:rFonts w:asciiTheme="minorHAnsi" w:hAnsiTheme="minorHAnsi" w:cstheme="minorHAnsi"/>
          <w:b/>
          <w:color w:val="000000"/>
          <w:szCs w:val="24"/>
          <w:lang w:val="el-GR"/>
        </w:rPr>
        <w:t>2</w:t>
      </w:r>
      <w:r w:rsidR="0065511C" w:rsidRPr="00210D7A">
        <w:rPr>
          <w:rFonts w:asciiTheme="minorHAnsi" w:hAnsiTheme="minorHAnsi" w:cstheme="minorHAnsi"/>
          <w:b/>
          <w:color w:val="000000"/>
          <w:szCs w:val="24"/>
          <w:lang w:val="el-GR"/>
        </w:rPr>
        <w:t>:</w:t>
      </w:r>
      <w:r w:rsidR="00D56BA0" w:rsidRPr="00210D7A">
        <w:rPr>
          <w:rFonts w:asciiTheme="minorHAnsi" w:hAnsiTheme="minorHAnsi" w:cstheme="minorHAnsi"/>
          <w:b/>
          <w:color w:val="000000"/>
          <w:szCs w:val="24"/>
          <w:lang w:val="el-GR"/>
        </w:rPr>
        <w:t>0</w:t>
      </w:r>
      <w:r w:rsidR="0065511C" w:rsidRPr="00210D7A">
        <w:rPr>
          <w:rFonts w:asciiTheme="minorHAnsi" w:hAnsiTheme="minorHAnsi" w:cstheme="minorHAnsi"/>
          <w:b/>
          <w:color w:val="000000"/>
          <w:szCs w:val="24"/>
          <w:lang w:val="el-GR"/>
        </w:rPr>
        <w:t>0</w:t>
      </w:r>
      <w:r w:rsidR="0065511C" w:rsidRPr="00210D7A">
        <w:rPr>
          <w:rFonts w:asciiTheme="minorHAnsi" w:hAnsiTheme="minorHAnsi" w:cstheme="minorHAnsi"/>
          <w:color w:val="000000"/>
          <w:szCs w:val="24"/>
          <w:lang w:val="el-GR"/>
        </w:rPr>
        <w:t xml:space="preserve">, </w:t>
      </w:r>
      <w:r w:rsidR="006D7767" w:rsidRPr="00210D7A">
        <w:rPr>
          <w:rFonts w:asciiTheme="minorHAnsi" w:hAnsiTheme="minorHAnsi" w:cstheme="minorHAnsi"/>
          <w:b/>
          <w:color w:val="000000"/>
          <w:szCs w:val="24"/>
          <w:lang w:val="el-GR"/>
        </w:rPr>
        <w:t>στο</w:t>
      </w:r>
      <w:r w:rsidR="006D7767">
        <w:rPr>
          <w:rFonts w:asciiTheme="minorHAnsi" w:hAnsiTheme="minorHAnsi" w:cstheme="minorHAnsi"/>
          <w:b/>
          <w:color w:val="000000"/>
          <w:szCs w:val="24"/>
          <w:lang w:val="el-GR"/>
        </w:rPr>
        <w:t xml:space="preserve"> Συνεδριακό Κέντρο «</w:t>
      </w:r>
      <w:r w:rsidR="00DA0A62">
        <w:rPr>
          <w:rFonts w:asciiTheme="minorHAnsi" w:hAnsiTheme="minorHAnsi" w:cstheme="minorHAnsi"/>
          <w:b/>
          <w:color w:val="000000"/>
          <w:szCs w:val="24"/>
          <w:lang w:val="el-GR"/>
        </w:rPr>
        <w:t>Περικλής Λύτρας</w:t>
      </w:r>
      <w:r w:rsidR="00874B1E">
        <w:rPr>
          <w:rFonts w:asciiTheme="minorHAnsi" w:hAnsiTheme="minorHAnsi" w:cstheme="minorHAnsi"/>
          <w:b/>
          <w:color w:val="000000"/>
          <w:szCs w:val="24"/>
          <w:lang w:val="el-GR"/>
        </w:rPr>
        <w:t>»</w:t>
      </w:r>
      <w:r w:rsidR="008E6331" w:rsidRPr="008E6331">
        <w:rPr>
          <w:rFonts w:asciiTheme="minorHAnsi" w:hAnsiTheme="minorHAnsi" w:cstheme="minorHAnsi"/>
          <w:b/>
          <w:color w:val="000000"/>
          <w:szCs w:val="24"/>
          <w:lang w:val="el-GR"/>
        </w:rPr>
        <w:t xml:space="preserve">, </w:t>
      </w:r>
      <w:r w:rsidR="006D7767">
        <w:rPr>
          <w:rFonts w:asciiTheme="minorHAnsi" w:hAnsiTheme="minorHAnsi" w:cstheme="minorHAnsi"/>
          <w:b/>
          <w:color w:val="000000"/>
          <w:szCs w:val="24"/>
          <w:lang w:val="el-GR"/>
        </w:rPr>
        <w:t>στην Πανεπιστημιούπολη Άλσους Αιγάλεω.</w:t>
      </w:r>
    </w:p>
    <w:p w14:paraId="2EB3FE56" w14:textId="77777777" w:rsidR="00473257" w:rsidRDefault="00473257" w:rsidP="0065511C">
      <w:pPr>
        <w:rPr>
          <w:rFonts w:asciiTheme="minorHAnsi" w:hAnsiTheme="minorHAnsi" w:cstheme="minorHAnsi"/>
          <w:color w:val="000000"/>
          <w:szCs w:val="24"/>
          <w:lang w:val="el-GR"/>
        </w:rPr>
      </w:pPr>
    </w:p>
    <w:p w14:paraId="173A1E07" w14:textId="72973AB4" w:rsidR="0065511C" w:rsidRPr="00BC6732" w:rsidRDefault="0065511C" w:rsidP="0065511C">
      <w:pPr>
        <w:rPr>
          <w:rFonts w:asciiTheme="minorHAnsi" w:hAnsiTheme="minorHAnsi" w:cstheme="minorHAnsi"/>
          <w:color w:val="000000"/>
          <w:szCs w:val="24"/>
          <w:lang w:val="el-GR"/>
        </w:rPr>
      </w:pPr>
      <w:r w:rsidRPr="00BC6732">
        <w:rPr>
          <w:rFonts w:asciiTheme="minorHAnsi" w:hAnsiTheme="minorHAnsi" w:cstheme="minorHAnsi"/>
          <w:color w:val="000000"/>
          <w:szCs w:val="24"/>
          <w:lang w:val="el-GR"/>
        </w:rPr>
        <w:t xml:space="preserve">Οι απόφοιτοι/ες του Τμήματος Επιστημών Οίνου, Αμπέλου και Ποτών που έχουν δικαίωμα στην τελετή καθομολόγησης  εμφανίζονται στην κατάσταση </w:t>
      </w:r>
      <w:r w:rsidR="001121AA" w:rsidRPr="00BC6732">
        <w:rPr>
          <w:rFonts w:asciiTheme="minorHAnsi" w:hAnsiTheme="minorHAnsi" w:cstheme="minorHAnsi"/>
          <w:color w:val="000000"/>
          <w:szCs w:val="24"/>
          <w:lang w:val="el-GR"/>
        </w:rPr>
        <w:t>που ακ</w:t>
      </w:r>
      <w:r w:rsidR="000476E8">
        <w:rPr>
          <w:rFonts w:asciiTheme="minorHAnsi" w:hAnsiTheme="minorHAnsi" w:cstheme="minorHAnsi"/>
          <w:color w:val="000000"/>
          <w:szCs w:val="24"/>
          <w:lang w:val="el-GR"/>
        </w:rPr>
        <w:t>ο</w:t>
      </w:r>
      <w:r w:rsidR="001121AA" w:rsidRPr="00BC6732">
        <w:rPr>
          <w:rFonts w:asciiTheme="minorHAnsi" w:hAnsiTheme="minorHAnsi" w:cstheme="minorHAnsi"/>
          <w:color w:val="000000"/>
          <w:szCs w:val="24"/>
          <w:lang w:val="el-GR"/>
        </w:rPr>
        <w:t xml:space="preserve">λουθεί </w:t>
      </w:r>
      <w:r w:rsidRPr="00BC6732">
        <w:rPr>
          <w:rFonts w:asciiTheme="minorHAnsi" w:hAnsiTheme="minorHAnsi" w:cstheme="minorHAnsi"/>
          <w:color w:val="000000"/>
          <w:szCs w:val="24"/>
          <w:lang w:val="el-GR"/>
        </w:rPr>
        <w:t xml:space="preserve">με τον  Αριθμό Μητρώου τους. </w:t>
      </w:r>
    </w:p>
    <w:p w14:paraId="7063B234" w14:textId="77777777" w:rsidR="00967717" w:rsidRPr="00BC6732" w:rsidRDefault="00967717" w:rsidP="00045DB6">
      <w:pPr>
        <w:rPr>
          <w:rFonts w:asciiTheme="minorHAnsi" w:hAnsiTheme="minorHAnsi" w:cstheme="minorHAnsi"/>
          <w:color w:val="000000"/>
          <w:szCs w:val="24"/>
          <w:lang w:val="el-GR"/>
        </w:rPr>
      </w:pPr>
    </w:p>
    <w:p w14:paraId="02F4813B" w14:textId="752BFB56" w:rsidR="0065511C" w:rsidRPr="00BC6732" w:rsidRDefault="00BC6732" w:rsidP="0065511C">
      <w:pPr>
        <w:rPr>
          <w:rFonts w:asciiTheme="minorHAnsi" w:hAnsiTheme="minorHAnsi" w:cstheme="minorHAnsi"/>
          <w:szCs w:val="24"/>
          <w:lang w:val="el-GR"/>
        </w:rPr>
      </w:pPr>
      <w:r w:rsidRPr="00BC6732">
        <w:rPr>
          <w:rFonts w:asciiTheme="minorHAnsi" w:hAnsiTheme="minorHAnsi" w:cstheme="minorHAnsi"/>
          <w:szCs w:val="24"/>
          <w:lang w:val="el-GR"/>
        </w:rPr>
        <w:t>Προς</w:t>
      </w:r>
      <w:r w:rsidR="0065511C" w:rsidRPr="00BC6732">
        <w:rPr>
          <w:rFonts w:asciiTheme="minorHAnsi" w:hAnsiTheme="minorHAnsi" w:cstheme="minorHAnsi"/>
          <w:szCs w:val="24"/>
          <w:lang w:val="el-GR"/>
        </w:rPr>
        <w:t xml:space="preserve"> ενημέρωση </w:t>
      </w:r>
      <w:r w:rsidRPr="00BC6732">
        <w:rPr>
          <w:rFonts w:asciiTheme="minorHAnsi" w:hAnsiTheme="minorHAnsi" w:cstheme="minorHAnsi"/>
          <w:szCs w:val="24"/>
          <w:lang w:val="el-GR"/>
        </w:rPr>
        <w:t xml:space="preserve">σας, </w:t>
      </w:r>
      <w:r w:rsidR="0065511C" w:rsidRPr="00BC6732">
        <w:rPr>
          <w:rFonts w:asciiTheme="minorHAnsi" w:hAnsiTheme="minorHAnsi" w:cstheme="minorHAnsi"/>
          <w:szCs w:val="24"/>
          <w:lang w:val="el-GR"/>
        </w:rPr>
        <w:t>η ακαδημαϊκή ταυτότητα (πάσο) ακυρώνεται από τη Γραμματεία του Τμήματος μετά το πέρας της ορκωμοσίας και δεν θα έχει καμία ισχύ. Ο έλεγχος για οφειλή βιβλίων στη Βιβλιοθήκη του Πανεπιστημίου γίνεται από τη Γραμματεία του Τμήματος.</w:t>
      </w:r>
    </w:p>
    <w:p w14:paraId="37DAB126" w14:textId="77777777" w:rsidR="0065511C" w:rsidRPr="00BC6732" w:rsidRDefault="0065511C" w:rsidP="00045DB6">
      <w:pPr>
        <w:rPr>
          <w:rFonts w:asciiTheme="minorHAnsi" w:hAnsiTheme="minorHAnsi" w:cstheme="minorHAnsi"/>
          <w:color w:val="000000"/>
          <w:szCs w:val="24"/>
          <w:u w:val="single"/>
          <w:lang w:val="el-GR"/>
        </w:rPr>
      </w:pPr>
    </w:p>
    <w:p w14:paraId="4EDF500A" w14:textId="79777C0B" w:rsidR="00967717" w:rsidRPr="00BC6732" w:rsidRDefault="00BC6732" w:rsidP="00045DB6">
      <w:pPr>
        <w:rPr>
          <w:rFonts w:asciiTheme="minorHAnsi" w:hAnsiTheme="minorHAnsi" w:cstheme="minorHAnsi"/>
          <w:color w:val="000000"/>
          <w:szCs w:val="24"/>
          <w:lang w:val="el-GR"/>
        </w:rPr>
      </w:pPr>
      <w:r w:rsidRPr="00BC6732">
        <w:rPr>
          <w:rFonts w:asciiTheme="minorHAnsi" w:hAnsiTheme="minorHAnsi" w:cstheme="minorHAnsi"/>
          <w:color w:val="000000"/>
          <w:szCs w:val="24"/>
          <w:lang w:val="el-GR"/>
        </w:rPr>
        <w:t xml:space="preserve">Περισσότερες πληροφορίες θα αναρτηθούν με </w:t>
      </w:r>
      <w:r w:rsidR="00967717" w:rsidRPr="00BC6732">
        <w:rPr>
          <w:rFonts w:asciiTheme="minorHAnsi" w:hAnsiTheme="minorHAnsi" w:cstheme="minorHAnsi"/>
          <w:color w:val="000000"/>
          <w:szCs w:val="24"/>
          <w:lang w:val="el-GR"/>
        </w:rPr>
        <w:t xml:space="preserve">ανακοινώσεις στην ιστοσελίδα του Τμήματος και </w:t>
      </w:r>
      <w:r w:rsidRPr="00BC6732">
        <w:rPr>
          <w:rFonts w:asciiTheme="minorHAnsi" w:hAnsiTheme="minorHAnsi" w:cstheme="minorHAnsi"/>
          <w:color w:val="000000"/>
          <w:szCs w:val="24"/>
          <w:lang w:val="el-GR"/>
        </w:rPr>
        <w:t xml:space="preserve">θα σταλούν </w:t>
      </w:r>
      <w:r w:rsidR="00967717" w:rsidRPr="00BC6732">
        <w:rPr>
          <w:rFonts w:asciiTheme="minorHAnsi" w:hAnsiTheme="minorHAnsi" w:cstheme="minorHAnsi"/>
          <w:color w:val="000000"/>
          <w:szCs w:val="24"/>
          <w:lang w:val="el-GR"/>
        </w:rPr>
        <w:t xml:space="preserve">στα ακαδημαϊκά </w:t>
      </w:r>
      <w:r w:rsidR="00967717" w:rsidRPr="00BC6732">
        <w:rPr>
          <w:rFonts w:asciiTheme="minorHAnsi" w:hAnsiTheme="minorHAnsi" w:cstheme="minorHAnsi"/>
          <w:color w:val="000000"/>
          <w:szCs w:val="24"/>
        </w:rPr>
        <w:t>e</w:t>
      </w:r>
      <w:r w:rsidR="00967717" w:rsidRPr="00BC6732">
        <w:rPr>
          <w:rFonts w:asciiTheme="minorHAnsi" w:hAnsiTheme="minorHAnsi" w:cstheme="minorHAnsi"/>
          <w:color w:val="000000"/>
          <w:szCs w:val="24"/>
          <w:lang w:val="el-GR"/>
        </w:rPr>
        <w:t>-</w:t>
      </w:r>
      <w:r w:rsidR="00967717" w:rsidRPr="00BC6732">
        <w:rPr>
          <w:rFonts w:asciiTheme="minorHAnsi" w:hAnsiTheme="minorHAnsi" w:cstheme="minorHAnsi"/>
          <w:color w:val="000000"/>
          <w:szCs w:val="24"/>
        </w:rPr>
        <w:t>mail</w:t>
      </w:r>
      <w:r w:rsidR="00967717" w:rsidRPr="00BC6732">
        <w:rPr>
          <w:rFonts w:asciiTheme="minorHAnsi" w:hAnsiTheme="minorHAnsi" w:cstheme="minorHAnsi"/>
          <w:color w:val="000000"/>
          <w:szCs w:val="24"/>
          <w:lang w:val="el-GR"/>
        </w:rPr>
        <w:t xml:space="preserve"> των αποφοίτων. </w:t>
      </w:r>
    </w:p>
    <w:p w14:paraId="58F5E0FB" w14:textId="5210C38C" w:rsidR="00967717" w:rsidRPr="00BC6732" w:rsidRDefault="00967717" w:rsidP="00045DB6">
      <w:pPr>
        <w:rPr>
          <w:rFonts w:asciiTheme="minorHAnsi" w:hAnsiTheme="minorHAnsi" w:cstheme="minorHAnsi"/>
          <w:color w:val="000000"/>
          <w:szCs w:val="24"/>
          <w:lang w:val="el-GR"/>
        </w:rPr>
      </w:pPr>
    </w:p>
    <w:p w14:paraId="582CF6BD" w14:textId="50028C39" w:rsidR="0065511C" w:rsidRPr="00BC6732" w:rsidRDefault="0065511C" w:rsidP="00045DB6">
      <w:pPr>
        <w:rPr>
          <w:rFonts w:asciiTheme="minorHAnsi" w:hAnsiTheme="minorHAnsi" w:cstheme="minorHAnsi"/>
          <w:color w:val="000000"/>
          <w:szCs w:val="24"/>
          <w:lang w:val="el-GR"/>
        </w:rPr>
      </w:pPr>
    </w:p>
    <w:p w14:paraId="6D2437F8" w14:textId="77777777" w:rsidR="006460BB" w:rsidRPr="00BC6732" w:rsidRDefault="006460BB" w:rsidP="006460BB">
      <w:pPr>
        <w:ind w:left="4320" w:firstLine="0"/>
        <w:rPr>
          <w:rFonts w:asciiTheme="minorHAnsi" w:hAnsiTheme="minorHAnsi" w:cstheme="minorHAnsi"/>
          <w:b/>
          <w:szCs w:val="24"/>
          <w:lang w:val="el-GR"/>
        </w:rPr>
      </w:pPr>
      <w:r w:rsidRPr="00BC6732">
        <w:rPr>
          <w:rFonts w:asciiTheme="minorHAnsi" w:hAnsiTheme="minorHAnsi" w:cstheme="minorHAnsi"/>
          <w:b/>
          <w:szCs w:val="24"/>
          <w:lang w:val="el-GR"/>
        </w:rPr>
        <w:t xml:space="preserve">Από τη Γραμματεία του Τμήματος </w:t>
      </w:r>
    </w:p>
    <w:p w14:paraId="2184090D" w14:textId="77777777" w:rsidR="006460BB" w:rsidRPr="00BC6732" w:rsidRDefault="006460BB" w:rsidP="006460BB">
      <w:pPr>
        <w:spacing w:line="360" w:lineRule="auto"/>
        <w:ind w:left="3600" w:firstLine="0"/>
        <w:jc w:val="left"/>
        <w:rPr>
          <w:rFonts w:asciiTheme="minorHAnsi" w:hAnsiTheme="minorHAnsi" w:cstheme="minorHAnsi"/>
          <w:b/>
          <w:szCs w:val="24"/>
          <w:lang w:val="el-GR"/>
        </w:rPr>
      </w:pPr>
      <w:r w:rsidRPr="00BC6732">
        <w:rPr>
          <w:rFonts w:asciiTheme="minorHAnsi" w:hAnsiTheme="minorHAnsi" w:cstheme="minorHAnsi"/>
          <w:b/>
          <w:szCs w:val="24"/>
          <w:lang w:val="el-GR"/>
        </w:rPr>
        <w:t xml:space="preserve">      Επιστημών Οίνου, Αμπέλου και Ποτών</w:t>
      </w:r>
    </w:p>
    <w:p w14:paraId="0CCA3F33" w14:textId="45E74EDC" w:rsidR="0065511C" w:rsidRPr="00BC6732" w:rsidRDefault="0065511C" w:rsidP="00045DB6">
      <w:pPr>
        <w:rPr>
          <w:rFonts w:asciiTheme="minorHAnsi" w:hAnsiTheme="minorHAnsi" w:cstheme="minorHAnsi"/>
          <w:color w:val="000000"/>
          <w:szCs w:val="24"/>
          <w:lang w:val="el-GR"/>
        </w:rPr>
      </w:pPr>
    </w:p>
    <w:p w14:paraId="55C924C3" w14:textId="20943AB0" w:rsidR="0065511C" w:rsidRPr="00BC6732" w:rsidRDefault="0065511C" w:rsidP="00045DB6">
      <w:pPr>
        <w:rPr>
          <w:rFonts w:asciiTheme="minorHAnsi" w:hAnsiTheme="minorHAnsi" w:cstheme="minorHAnsi"/>
          <w:color w:val="000000"/>
          <w:szCs w:val="24"/>
          <w:lang w:val="el-GR"/>
        </w:rPr>
      </w:pPr>
    </w:p>
    <w:p w14:paraId="719C305A" w14:textId="3C098FBC" w:rsidR="0065511C" w:rsidRPr="00BC6732" w:rsidRDefault="0065511C" w:rsidP="00045DB6">
      <w:pPr>
        <w:rPr>
          <w:rFonts w:asciiTheme="minorHAnsi" w:hAnsiTheme="minorHAnsi" w:cstheme="minorHAnsi"/>
          <w:color w:val="000000"/>
          <w:szCs w:val="24"/>
          <w:lang w:val="el-GR"/>
        </w:rPr>
      </w:pPr>
    </w:p>
    <w:p w14:paraId="72140068" w14:textId="12F46BF1" w:rsidR="0065511C" w:rsidRPr="00BC6732" w:rsidRDefault="0065511C" w:rsidP="00045DB6">
      <w:pPr>
        <w:rPr>
          <w:rFonts w:asciiTheme="minorHAnsi" w:hAnsiTheme="minorHAnsi" w:cstheme="minorHAnsi"/>
          <w:color w:val="000000"/>
          <w:szCs w:val="24"/>
          <w:lang w:val="el-GR"/>
        </w:rPr>
      </w:pPr>
    </w:p>
    <w:p w14:paraId="45DDBA5E" w14:textId="77777777" w:rsidR="00FD5CD9" w:rsidRPr="00BC6732" w:rsidRDefault="00FD5CD9" w:rsidP="00045DB6">
      <w:pPr>
        <w:rPr>
          <w:rFonts w:asciiTheme="minorHAnsi" w:hAnsiTheme="minorHAnsi" w:cstheme="minorHAnsi"/>
          <w:color w:val="000000"/>
          <w:szCs w:val="24"/>
          <w:lang w:val="el-GR"/>
        </w:rPr>
      </w:pPr>
    </w:p>
    <w:p w14:paraId="065F4837" w14:textId="77777777" w:rsidR="00FD5CD9" w:rsidRPr="00BC6732" w:rsidRDefault="00FD5CD9" w:rsidP="0065511C">
      <w:pPr>
        <w:spacing w:line="360" w:lineRule="auto"/>
        <w:jc w:val="center"/>
        <w:rPr>
          <w:rFonts w:asciiTheme="minorHAnsi" w:hAnsiTheme="minorHAnsi" w:cstheme="minorHAnsi"/>
          <w:b/>
          <w:szCs w:val="24"/>
          <w:lang w:val="el-GR"/>
        </w:rPr>
      </w:pPr>
    </w:p>
    <w:p w14:paraId="1ED92AC8" w14:textId="77777777" w:rsidR="00FD5CD9" w:rsidRPr="00BC6732" w:rsidRDefault="00FD5CD9" w:rsidP="0065511C">
      <w:pPr>
        <w:spacing w:line="360" w:lineRule="auto"/>
        <w:jc w:val="center"/>
        <w:rPr>
          <w:rFonts w:asciiTheme="minorHAnsi" w:hAnsiTheme="minorHAnsi" w:cstheme="minorHAnsi"/>
          <w:b/>
          <w:szCs w:val="24"/>
          <w:lang w:val="el-GR"/>
        </w:rPr>
      </w:pPr>
    </w:p>
    <w:p w14:paraId="1958C862" w14:textId="4E464951" w:rsidR="0065511C" w:rsidRDefault="00BC6732" w:rsidP="00E44F9E">
      <w:pPr>
        <w:spacing w:line="240" w:lineRule="auto"/>
        <w:ind w:firstLine="0"/>
        <w:jc w:val="center"/>
        <w:rPr>
          <w:rFonts w:asciiTheme="minorHAnsi" w:hAnsiTheme="minorHAnsi" w:cstheme="minorHAnsi"/>
          <w:b/>
          <w:szCs w:val="24"/>
          <w:lang w:val="el-GR"/>
        </w:rPr>
      </w:pPr>
      <w:r w:rsidRPr="00BC6732">
        <w:rPr>
          <w:rFonts w:asciiTheme="minorHAnsi" w:hAnsiTheme="minorHAnsi" w:cstheme="minorHAnsi"/>
          <w:b/>
          <w:szCs w:val="24"/>
          <w:lang w:val="el-GR"/>
        </w:rPr>
        <w:br w:type="page"/>
      </w:r>
      <w:r w:rsidR="00CD010F">
        <w:rPr>
          <w:rFonts w:asciiTheme="minorHAnsi" w:hAnsiTheme="minorHAnsi" w:cstheme="minorHAnsi"/>
          <w:b/>
          <w:szCs w:val="24"/>
        </w:rPr>
        <w:lastRenderedPageBreak/>
        <w:t>A</w:t>
      </w:r>
      <w:r w:rsidR="0065511C" w:rsidRPr="00BC6732">
        <w:rPr>
          <w:rFonts w:asciiTheme="minorHAnsi" w:hAnsiTheme="minorHAnsi" w:cstheme="minorHAnsi"/>
          <w:b/>
          <w:szCs w:val="24"/>
          <w:lang w:val="el-GR"/>
        </w:rPr>
        <w:t xml:space="preserve">ΠΟΦΟΙΤΟΙ </w:t>
      </w:r>
      <w:r w:rsidR="00CD010F" w:rsidRPr="00CD010F">
        <w:rPr>
          <w:rFonts w:asciiTheme="minorHAnsi" w:hAnsiTheme="minorHAnsi" w:cstheme="minorHAnsi"/>
          <w:b/>
          <w:szCs w:val="24"/>
          <w:lang w:val="el-GR"/>
        </w:rPr>
        <w:t xml:space="preserve"> </w:t>
      </w:r>
      <w:r w:rsidR="00E44F9E">
        <w:rPr>
          <w:rFonts w:asciiTheme="minorHAnsi" w:hAnsiTheme="minorHAnsi" w:cstheme="minorHAnsi"/>
          <w:b/>
          <w:szCs w:val="24"/>
          <w:lang w:val="el-GR"/>
        </w:rPr>
        <w:t xml:space="preserve"> </w:t>
      </w:r>
      <w:r w:rsidR="0065511C" w:rsidRPr="00BC6732">
        <w:rPr>
          <w:rFonts w:asciiTheme="minorHAnsi" w:hAnsiTheme="minorHAnsi" w:cstheme="minorHAnsi"/>
          <w:b/>
          <w:szCs w:val="24"/>
          <w:lang w:val="el-GR"/>
        </w:rPr>
        <w:t>ΤΜΗΜΑΤ</w:t>
      </w:r>
      <w:r w:rsidR="00FD5CD9" w:rsidRPr="00BC6732">
        <w:rPr>
          <w:rFonts w:asciiTheme="minorHAnsi" w:hAnsiTheme="minorHAnsi" w:cstheme="minorHAnsi"/>
          <w:b/>
          <w:szCs w:val="24"/>
          <w:lang w:val="el-GR"/>
        </w:rPr>
        <w:t xml:space="preserve">ΟΣ  </w:t>
      </w:r>
      <w:r w:rsidR="00E44F9E">
        <w:rPr>
          <w:rFonts w:asciiTheme="minorHAnsi" w:hAnsiTheme="minorHAnsi" w:cstheme="minorHAnsi"/>
          <w:b/>
          <w:szCs w:val="24"/>
          <w:lang w:val="el-GR"/>
        </w:rPr>
        <w:t xml:space="preserve"> </w:t>
      </w:r>
      <w:r w:rsidR="0065511C" w:rsidRPr="00BC6732">
        <w:rPr>
          <w:rFonts w:asciiTheme="minorHAnsi" w:hAnsiTheme="minorHAnsi" w:cstheme="minorHAnsi"/>
          <w:b/>
          <w:szCs w:val="24"/>
          <w:lang w:val="el-GR"/>
        </w:rPr>
        <w:t>ΕΠΙΣΤΗΜΩΝ ΟΙΝΟΥ, ΑΜΠΕΛΟΥ ΚΑΙ ΠΟΤΩΝ</w:t>
      </w:r>
    </w:p>
    <w:p w14:paraId="53A80D90" w14:textId="4F129C7F" w:rsidR="00E44F9E" w:rsidRDefault="00E44F9E" w:rsidP="00E44F9E">
      <w:pPr>
        <w:spacing w:line="240" w:lineRule="auto"/>
        <w:ind w:firstLine="0"/>
        <w:jc w:val="center"/>
        <w:rPr>
          <w:rFonts w:asciiTheme="minorHAnsi" w:hAnsiTheme="minorHAnsi" w:cstheme="minorHAnsi"/>
          <w:b/>
          <w:szCs w:val="24"/>
          <w:lang w:val="el-GR"/>
        </w:rPr>
      </w:pPr>
      <w:r>
        <w:rPr>
          <w:rFonts w:asciiTheme="minorHAnsi" w:hAnsiTheme="minorHAnsi" w:cstheme="minorHAnsi"/>
          <w:b/>
          <w:szCs w:val="24"/>
          <w:lang w:val="el-GR"/>
        </w:rPr>
        <w:t>ΣΧΟΛΗΣ ΕΠΙΣΤΗΜΩΝ ΤΡΟΦΙΜΩΝ</w:t>
      </w:r>
    </w:p>
    <w:p w14:paraId="180A8AFB" w14:textId="7ACA15BA" w:rsidR="00E44F9E" w:rsidRDefault="00E44F9E" w:rsidP="00E44F9E">
      <w:pPr>
        <w:spacing w:line="240" w:lineRule="auto"/>
        <w:ind w:firstLine="0"/>
        <w:jc w:val="center"/>
        <w:rPr>
          <w:rFonts w:asciiTheme="minorHAnsi" w:hAnsiTheme="minorHAnsi" w:cstheme="minorHAnsi"/>
          <w:b/>
          <w:szCs w:val="24"/>
          <w:lang w:val="el-GR"/>
        </w:rPr>
      </w:pPr>
      <w:r>
        <w:rPr>
          <w:rFonts w:asciiTheme="minorHAnsi" w:hAnsiTheme="minorHAnsi" w:cstheme="minorHAnsi"/>
          <w:b/>
          <w:szCs w:val="24"/>
          <w:lang w:val="el-GR"/>
        </w:rPr>
        <w:t>ΠΑΝΕΠΙΣΤΗΜΙΟΥ ΔΥΤΙΚΗΣ ΑΤΤΙΚΗΣ</w:t>
      </w:r>
    </w:p>
    <w:p w14:paraId="239A9DCE" w14:textId="77777777" w:rsidR="00E44F9E" w:rsidRPr="00BC6732" w:rsidRDefault="00E44F9E" w:rsidP="00CD010F">
      <w:pPr>
        <w:spacing w:line="240" w:lineRule="auto"/>
        <w:ind w:firstLine="0"/>
        <w:jc w:val="left"/>
        <w:rPr>
          <w:rFonts w:asciiTheme="minorHAnsi" w:hAnsiTheme="minorHAnsi" w:cstheme="minorHAnsi"/>
          <w:b/>
          <w:szCs w:val="24"/>
          <w:lang w:val="el-GR"/>
        </w:rPr>
      </w:pPr>
    </w:p>
    <w:tbl>
      <w:tblPr>
        <w:tblStyle w:val="aa"/>
        <w:tblW w:w="9209" w:type="dxa"/>
        <w:tblLook w:val="04A0" w:firstRow="1" w:lastRow="0" w:firstColumn="1" w:lastColumn="0" w:noHBand="0" w:noVBand="1"/>
      </w:tblPr>
      <w:tblGrid>
        <w:gridCol w:w="691"/>
        <w:gridCol w:w="3415"/>
        <w:gridCol w:w="1276"/>
        <w:gridCol w:w="3827"/>
      </w:tblGrid>
      <w:tr w:rsidR="00DC454F" w:rsidRPr="00DC454F" w14:paraId="2EDE894D" w14:textId="4636ED64" w:rsidTr="00811365">
        <w:tc>
          <w:tcPr>
            <w:tcW w:w="691" w:type="dxa"/>
            <w:vAlign w:val="center"/>
          </w:tcPr>
          <w:p w14:paraId="5E5C7DF4" w14:textId="77777777" w:rsidR="00DC454F" w:rsidRPr="00DC454F" w:rsidRDefault="00DC454F" w:rsidP="00BC6732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 w:rsidRPr="00DC454F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Α/Α</w:t>
            </w:r>
          </w:p>
        </w:tc>
        <w:tc>
          <w:tcPr>
            <w:tcW w:w="3415" w:type="dxa"/>
            <w:vAlign w:val="center"/>
          </w:tcPr>
          <w:p w14:paraId="1D58E0E5" w14:textId="77777777" w:rsidR="00DC454F" w:rsidRPr="00DC454F" w:rsidRDefault="00DC454F" w:rsidP="00BC6732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 w:rsidRPr="00DC454F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ΑΡΙΘΜΟΣ ΜΗΤΡΩΟΥ</w:t>
            </w:r>
          </w:p>
        </w:tc>
        <w:tc>
          <w:tcPr>
            <w:tcW w:w="1276" w:type="dxa"/>
            <w:vAlign w:val="center"/>
          </w:tcPr>
          <w:p w14:paraId="75B87034" w14:textId="77777777" w:rsidR="00DC454F" w:rsidRPr="00DC454F" w:rsidRDefault="00DC454F" w:rsidP="00BC6732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 w:rsidRPr="00DC454F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Α/Α</w:t>
            </w:r>
          </w:p>
        </w:tc>
        <w:tc>
          <w:tcPr>
            <w:tcW w:w="3827" w:type="dxa"/>
            <w:vAlign w:val="center"/>
          </w:tcPr>
          <w:p w14:paraId="3FB571E1" w14:textId="77777777" w:rsidR="00DC454F" w:rsidRPr="00DC454F" w:rsidRDefault="00DC454F" w:rsidP="00BC6732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 w:rsidRPr="00DC454F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ΑΡΙΘΜΟΣ ΜΗΤΡΩΟΥ</w:t>
            </w:r>
          </w:p>
        </w:tc>
      </w:tr>
      <w:tr w:rsidR="00811365" w:rsidRPr="00DC454F" w14:paraId="1DBF0563" w14:textId="198579D8" w:rsidTr="00811365">
        <w:tc>
          <w:tcPr>
            <w:tcW w:w="691" w:type="dxa"/>
            <w:vAlign w:val="center"/>
          </w:tcPr>
          <w:p w14:paraId="2A460A2B" w14:textId="77777777" w:rsidR="00811365" w:rsidRPr="00DC454F" w:rsidRDefault="00811365" w:rsidP="00811365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DC454F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1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0DA21" w14:textId="30F24774" w:rsidR="00811365" w:rsidRPr="00811365" w:rsidRDefault="00811365" w:rsidP="00811365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 w:rsidRPr="0081136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l-GR"/>
              </w:rPr>
              <w:t>718141002</w:t>
            </w:r>
          </w:p>
        </w:tc>
        <w:tc>
          <w:tcPr>
            <w:tcW w:w="1276" w:type="dxa"/>
            <w:vAlign w:val="center"/>
          </w:tcPr>
          <w:p w14:paraId="27BCFAE8" w14:textId="5C2753C0" w:rsidR="00811365" w:rsidRPr="00DC454F" w:rsidRDefault="00811365" w:rsidP="00811365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DC454F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798D5" w14:textId="3EC6F7A0" w:rsidR="00811365" w:rsidRPr="00811365" w:rsidRDefault="00811365" w:rsidP="00811365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 w:rsidRPr="0081136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l-GR"/>
              </w:rPr>
              <w:t>71815215</w:t>
            </w:r>
          </w:p>
        </w:tc>
      </w:tr>
      <w:tr w:rsidR="00811365" w:rsidRPr="00DC454F" w14:paraId="50BBFEA6" w14:textId="08426C0D" w:rsidTr="00811365">
        <w:tc>
          <w:tcPr>
            <w:tcW w:w="691" w:type="dxa"/>
            <w:vAlign w:val="center"/>
          </w:tcPr>
          <w:p w14:paraId="443E70EB" w14:textId="77777777" w:rsidR="00811365" w:rsidRPr="00DC454F" w:rsidRDefault="00811365" w:rsidP="00811365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DC454F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2</w:t>
            </w:r>
          </w:p>
        </w:tc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ECBED" w14:textId="59ABF166" w:rsidR="00811365" w:rsidRPr="00811365" w:rsidRDefault="00811365" w:rsidP="00811365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 w:rsidRPr="0081136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l-GR"/>
              </w:rPr>
              <w:t>20685001</w:t>
            </w:r>
          </w:p>
        </w:tc>
        <w:tc>
          <w:tcPr>
            <w:tcW w:w="1276" w:type="dxa"/>
            <w:vAlign w:val="center"/>
          </w:tcPr>
          <w:p w14:paraId="5D6213CB" w14:textId="7967A4FA" w:rsidR="00811365" w:rsidRPr="00DC454F" w:rsidRDefault="00811365" w:rsidP="00811365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DC454F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31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E44A4" w14:textId="16D4AC85" w:rsidR="00811365" w:rsidRPr="00811365" w:rsidRDefault="00811365" w:rsidP="00811365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 w:rsidRPr="0081136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l-GR"/>
              </w:rPr>
              <w:t>20685075</w:t>
            </w:r>
          </w:p>
        </w:tc>
      </w:tr>
      <w:tr w:rsidR="00811365" w:rsidRPr="00DC454F" w14:paraId="6C72348C" w14:textId="3871733B" w:rsidTr="00811365">
        <w:tc>
          <w:tcPr>
            <w:tcW w:w="691" w:type="dxa"/>
            <w:vAlign w:val="center"/>
          </w:tcPr>
          <w:p w14:paraId="5725138D" w14:textId="77777777" w:rsidR="00811365" w:rsidRPr="00DC454F" w:rsidRDefault="00811365" w:rsidP="00811365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bookmarkStart w:id="0" w:name="OLE_LINK1"/>
            <w:r w:rsidRPr="00DC454F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3</w:t>
            </w:r>
          </w:p>
        </w:tc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BDB9E" w14:textId="3458C21A" w:rsidR="00811365" w:rsidRPr="00811365" w:rsidRDefault="00811365" w:rsidP="00811365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 w:rsidRPr="0081136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l-GR"/>
              </w:rPr>
              <w:t>20685003</w:t>
            </w:r>
          </w:p>
        </w:tc>
        <w:tc>
          <w:tcPr>
            <w:tcW w:w="1276" w:type="dxa"/>
            <w:vAlign w:val="center"/>
          </w:tcPr>
          <w:p w14:paraId="78D51C9A" w14:textId="2D21AFB0" w:rsidR="00811365" w:rsidRPr="00DC454F" w:rsidRDefault="00811365" w:rsidP="00811365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DC454F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32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748D7" w14:textId="77EB1E04" w:rsidR="00811365" w:rsidRPr="00811365" w:rsidRDefault="00811365" w:rsidP="00811365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 w:rsidRPr="0081136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l-GR"/>
              </w:rPr>
              <w:t>19685071</w:t>
            </w:r>
          </w:p>
        </w:tc>
      </w:tr>
      <w:bookmarkEnd w:id="0"/>
      <w:tr w:rsidR="00811365" w:rsidRPr="00DC454F" w14:paraId="12418B14" w14:textId="09D16BC3" w:rsidTr="00811365">
        <w:tc>
          <w:tcPr>
            <w:tcW w:w="691" w:type="dxa"/>
            <w:vAlign w:val="center"/>
          </w:tcPr>
          <w:p w14:paraId="7456D3E5" w14:textId="77777777" w:rsidR="00811365" w:rsidRPr="00DC454F" w:rsidRDefault="00811365" w:rsidP="00811365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DC454F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4</w:t>
            </w:r>
          </w:p>
        </w:tc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BEDE7" w14:textId="4C1B3670" w:rsidR="00811365" w:rsidRPr="00811365" w:rsidRDefault="00811365" w:rsidP="00811365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 w:rsidRPr="0081136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l-GR"/>
              </w:rPr>
              <w:t>19685003</w:t>
            </w:r>
          </w:p>
        </w:tc>
        <w:tc>
          <w:tcPr>
            <w:tcW w:w="1276" w:type="dxa"/>
            <w:vAlign w:val="center"/>
          </w:tcPr>
          <w:p w14:paraId="5EB29E8B" w14:textId="24A917F7" w:rsidR="00811365" w:rsidRPr="00DC454F" w:rsidRDefault="00811365" w:rsidP="00811365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DC454F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33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91C5B" w14:textId="11EB6608" w:rsidR="00811365" w:rsidRPr="00811365" w:rsidRDefault="00811365" w:rsidP="00811365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 w:rsidRPr="0081136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l-GR"/>
              </w:rPr>
              <w:t>18685103</w:t>
            </w:r>
          </w:p>
        </w:tc>
      </w:tr>
      <w:tr w:rsidR="00811365" w:rsidRPr="00DC454F" w14:paraId="0DCC9F11" w14:textId="57F8BD68" w:rsidTr="00811365">
        <w:tc>
          <w:tcPr>
            <w:tcW w:w="691" w:type="dxa"/>
            <w:vAlign w:val="center"/>
          </w:tcPr>
          <w:p w14:paraId="778144B2" w14:textId="77777777" w:rsidR="00811365" w:rsidRPr="00DC454F" w:rsidRDefault="00811365" w:rsidP="00811365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DC454F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5</w:t>
            </w:r>
          </w:p>
        </w:tc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556FA" w14:textId="4B043C1B" w:rsidR="00811365" w:rsidRPr="00811365" w:rsidRDefault="00811365" w:rsidP="00811365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 w:rsidRPr="0081136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l-GR"/>
              </w:rPr>
              <w:t>19685005</w:t>
            </w:r>
          </w:p>
        </w:tc>
        <w:tc>
          <w:tcPr>
            <w:tcW w:w="1276" w:type="dxa"/>
            <w:vAlign w:val="center"/>
          </w:tcPr>
          <w:p w14:paraId="5A568777" w14:textId="27EF1A14" w:rsidR="00811365" w:rsidRPr="00DC454F" w:rsidRDefault="00811365" w:rsidP="00811365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DC454F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34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7C77B" w14:textId="0EB60E03" w:rsidR="00811365" w:rsidRPr="00811365" w:rsidRDefault="00811365" w:rsidP="00811365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 w:rsidRPr="0081136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l-GR"/>
              </w:rPr>
              <w:t>19685076</w:t>
            </w:r>
          </w:p>
        </w:tc>
      </w:tr>
      <w:tr w:rsidR="00811365" w:rsidRPr="00DC454F" w14:paraId="26F5998B" w14:textId="69EFED95" w:rsidTr="00811365">
        <w:tc>
          <w:tcPr>
            <w:tcW w:w="691" w:type="dxa"/>
            <w:vAlign w:val="center"/>
          </w:tcPr>
          <w:p w14:paraId="7DFEF96F" w14:textId="77777777" w:rsidR="00811365" w:rsidRPr="00DC454F" w:rsidRDefault="00811365" w:rsidP="00811365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DC454F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6</w:t>
            </w:r>
          </w:p>
        </w:tc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4023F" w14:textId="7C82B457" w:rsidR="00811365" w:rsidRPr="00811365" w:rsidRDefault="00811365" w:rsidP="00811365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 w:rsidRPr="0081136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l-GR"/>
              </w:rPr>
              <w:t>71892105</w:t>
            </w:r>
          </w:p>
        </w:tc>
        <w:tc>
          <w:tcPr>
            <w:tcW w:w="1276" w:type="dxa"/>
            <w:vAlign w:val="center"/>
          </w:tcPr>
          <w:p w14:paraId="49C70C85" w14:textId="0CAEEDC2" w:rsidR="00811365" w:rsidRPr="00DC454F" w:rsidRDefault="00811365" w:rsidP="00811365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DC454F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35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817CA" w14:textId="501174E9" w:rsidR="00811365" w:rsidRPr="00811365" w:rsidRDefault="00811365" w:rsidP="00811365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 w:rsidRPr="0081136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l-GR"/>
              </w:rPr>
              <w:t>19685081</w:t>
            </w:r>
          </w:p>
        </w:tc>
      </w:tr>
      <w:tr w:rsidR="00811365" w:rsidRPr="00DC454F" w14:paraId="7DB80E08" w14:textId="5365D9BA" w:rsidTr="00811365">
        <w:tc>
          <w:tcPr>
            <w:tcW w:w="691" w:type="dxa"/>
            <w:vAlign w:val="center"/>
          </w:tcPr>
          <w:p w14:paraId="37103865" w14:textId="77777777" w:rsidR="00811365" w:rsidRPr="00DC454F" w:rsidRDefault="00811365" w:rsidP="00811365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DC454F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7</w:t>
            </w:r>
          </w:p>
        </w:tc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05ECD" w14:textId="3D4D7A52" w:rsidR="00811365" w:rsidRPr="00811365" w:rsidRDefault="00811365" w:rsidP="00811365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1136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l-GR"/>
              </w:rPr>
              <w:t>19685014</w:t>
            </w:r>
          </w:p>
        </w:tc>
        <w:tc>
          <w:tcPr>
            <w:tcW w:w="1276" w:type="dxa"/>
            <w:vAlign w:val="center"/>
          </w:tcPr>
          <w:p w14:paraId="1A51855D" w14:textId="19716DE0" w:rsidR="00811365" w:rsidRPr="00DC454F" w:rsidRDefault="00811365" w:rsidP="00811365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DC454F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36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5FEAD" w14:textId="48BEFFB6" w:rsidR="00811365" w:rsidRPr="00811365" w:rsidRDefault="00811365" w:rsidP="00811365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 w:rsidRPr="0081136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l-GR"/>
              </w:rPr>
              <w:t>19685083</w:t>
            </w:r>
          </w:p>
        </w:tc>
      </w:tr>
      <w:tr w:rsidR="00811365" w:rsidRPr="00DC454F" w14:paraId="50E1A842" w14:textId="1B613797" w:rsidTr="00811365">
        <w:tc>
          <w:tcPr>
            <w:tcW w:w="691" w:type="dxa"/>
            <w:vAlign w:val="center"/>
          </w:tcPr>
          <w:p w14:paraId="18FF4B49" w14:textId="77777777" w:rsidR="00811365" w:rsidRPr="00DC454F" w:rsidRDefault="00811365" w:rsidP="00811365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DC454F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8</w:t>
            </w:r>
          </w:p>
        </w:tc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7E519" w14:textId="605A7A6C" w:rsidR="00811365" w:rsidRPr="00811365" w:rsidRDefault="00811365" w:rsidP="00811365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 w:rsidRPr="0081136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l-GR"/>
              </w:rPr>
              <w:t>19685017</w:t>
            </w:r>
          </w:p>
        </w:tc>
        <w:tc>
          <w:tcPr>
            <w:tcW w:w="1276" w:type="dxa"/>
            <w:vAlign w:val="center"/>
          </w:tcPr>
          <w:p w14:paraId="051C9EB1" w14:textId="6719BDA5" w:rsidR="00811365" w:rsidRPr="00DC454F" w:rsidRDefault="00811365" w:rsidP="00811365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DC454F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37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09F07" w14:textId="6264C6A0" w:rsidR="00811365" w:rsidRPr="00811365" w:rsidRDefault="00811365" w:rsidP="00811365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 w:rsidRPr="0081136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l-GR"/>
              </w:rPr>
              <w:t>71815206</w:t>
            </w:r>
          </w:p>
        </w:tc>
      </w:tr>
      <w:tr w:rsidR="00811365" w:rsidRPr="00DC454F" w14:paraId="17D4A4EB" w14:textId="04C63100" w:rsidTr="00811365">
        <w:tc>
          <w:tcPr>
            <w:tcW w:w="691" w:type="dxa"/>
            <w:vAlign w:val="center"/>
          </w:tcPr>
          <w:p w14:paraId="7C00C836" w14:textId="77777777" w:rsidR="00811365" w:rsidRPr="00DC454F" w:rsidRDefault="00811365" w:rsidP="00811365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DC454F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9</w:t>
            </w:r>
          </w:p>
        </w:tc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DB076" w14:textId="0A176AE3" w:rsidR="00811365" w:rsidRPr="00811365" w:rsidRDefault="00811365" w:rsidP="00811365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 w:rsidRPr="0081136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l-GR"/>
              </w:rPr>
              <w:t>19685019</w:t>
            </w:r>
          </w:p>
        </w:tc>
        <w:tc>
          <w:tcPr>
            <w:tcW w:w="1276" w:type="dxa"/>
            <w:vAlign w:val="center"/>
          </w:tcPr>
          <w:p w14:paraId="393767A0" w14:textId="05B74FEC" w:rsidR="00811365" w:rsidRPr="00DC454F" w:rsidRDefault="00811365" w:rsidP="00811365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DC454F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38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F26EA" w14:textId="4F24DC57" w:rsidR="00811365" w:rsidRPr="00811365" w:rsidRDefault="00811365" w:rsidP="00811365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 w:rsidRPr="0081136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l-GR"/>
              </w:rPr>
              <w:t>718161115</w:t>
            </w:r>
          </w:p>
        </w:tc>
      </w:tr>
      <w:tr w:rsidR="00811365" w:rsidRPr="00DC454F" w14:paraId="2746ECCA" w14:textId="737C09F4" w:rsidTr="00811365">
        <w:tc>
          <w:tcPr>
            <w:tcW w:w="691" w:type="dxa"/>
            <w:vAlign w:val="center"/>
          </w:tcPr>
          <w:p w14:paraId="53C790E7" w14:textId="77777777" w:rsidR="00811365" w:rsidRPr="00DC454F" w:rsidRDefault="00811365" w:rsidP="00811365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DC454F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10</w:t>
            </w:r>
          </w:p>
        </w:tc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EDD57" w14:textId="3F6C3E49" w:rsidR="00811365" w:rsidRPr="00811365" w:rsidRDefault="00811365" w:rsidP="00811365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 w:rsidRPr="0081136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l-GR"/>
              </w:rPr>
              <w:t>718171017</w:t>
            </w:r>
          </w:p>
        </w:tc>
        <w:tc>
          <w:tcPr>
            <w:tcW w:w="1276" w:type="dxa"/>
            <w:vAlign w:val="center"/>
          </w:tcPr>
          <w:p w14:paraId="174E09E8" w14:textId="61CCB7BA" w:rsidR="00811365" w:rsidRPr="00DC454F" w:rsidRDefault="00811365" w:rsidP="00811365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DC454F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39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EBEB5" w14:textId="5425C4E1" w:rsidR="00811365" w:rsidRPr="00811365" w:rsidRDefault="00811365" w:rsidP="00811365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 w:rsidRPr="0081136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l-GR"/>
              </w:rPr>
              <w:t>20685084</w:t>
            </w:r>
          </w:p>
        </w:tc>
      </w:tr>
      <w:tr w:rsidR="00811365" w:rsidRPr="00DC454F" w14:paraId="32D69B35" w14:textId="4BADE733" w:rsidTr="00811365">
        <w:tc>
          <w:tcPr>
            <w:tcW w:w="691" w:type="dxa"/>
            <w:vAlign w:val="center"/>
          </w:tcPr>
          <w:p w14:paraId="66F6BC59" w14:textId="77777777" w:rsidR="00811365" w:rsidRPr="00DC454F" w:rsidRDefault="00811365" w:rsidP="00811365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DC454F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11</w:t>
            </w:r>
          </w:p>
        </w:tc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4A0AA" w14:textId="369E5CB9" w:rsidR="00811365" w:rsidRPr="00811365" w:rsidRDefault="00811365" w:rsidP="00811365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 w:rsidRPr="0081136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l-GR"/>
              </w:rPr>
              <w:t>718151019</w:t>
            </w:r>
          </w:p>
        </w:tc>
        <w:tc>
          <w:tcPr>
            <w:tcW w:w="1276" w:type="dxa"/>
            <w:vAlign w:val="center"/>
          </w:tcPr>
          <w:p w14:paraId="20B456AD" w14:textId="107B17E8" w:rsidR="00811365" w:rsidRPr="00DC454F" w:rsidRDefault="00811365" w:rsidP="00811365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DC454F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40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DF82D" w14:textId="47FECC52" w:rsidR="00811365" w:rsidRPr="00811365" w:rsidRDefault="00811365" w:rsidP="00811365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 w:rsidRPr="0081136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l-GR"/>
              </w:rPr>
              <w:t>19685095</w:t>
            </w:r>
          </w:p>
        </w:tc>
      </w:tr>
      <w:tr w:rsidR="00811365" w:rsidRPr="00DC454F" w14:paraId="468D8D88" w14:textId="26D4301D" w:rsidTr="00811365">
        <w:tc>
          <w:tcPr>
            <w:tcW w:w="691" w:type="dxa"/>
            <w:vAlign w:val="center"/>
          </w:tcPr>
          <w:p w14:paraId="6E0D1751" w14:textId="77777777" w:rsidR="00811365" w:rsidRPr="00DC454F" w:rsidRDefault="00811365" w:rsidP="00811365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DC454F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12</w:t>
            </w:r>
          </w:p>
        </w:tc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4812E" w14:textId="7457F5C1" w:rsidR="00811365" w:rsidRPr="00811365" w:rsidRDefault="00811365" w:rsidP="00811365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 w:rsidRPr="0081136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l-GR"/>
              </w:rPr>
              <w:t>718141127</w:t>
            </w:r>
          </w:p>
        </w:tc>
        <w:tc>
          <w:tcPr>
            <w:tcW w:w="1276" w:type="dxa"/>
            <w:vAlign w:val="center"/>
          </w:tcPr>
          <w:p w14:paraId="6A1C73D6" w14:textId="0033B3D8" w:rsidR="00811365" w:rsidRPr="00DC454F" w:rsidRDefault="00811365" w:rsidP="00811365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DC454F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41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4C66F" w14:textId="14F144CD" w:rsidR="00811365" w:rsidRPr="00811365" w:rsidRDefault="00811365" w:rsidP="00811365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 w:rsidRPr="0081136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l-GR"/>
              </w:rPr>
              <w:t>718131089</w:t>
            </w:r>
          </w:p>
        </w:tc>
      </w:tr>
      <w:tr w:rsidR="00811365" w:rsidRPr="00DC454F" w14:paraId="575571BA" w14:textId="6CDF4773" w:rsidTr="00811365">
        <w:tc>
          <w:tcPr>
            <w:tcW w:w="691" w:type="dxa"/>
            <w:vAlign w:val="center"/>
          </w:tcPr>
          <w:p w14:paraId="3F7B61E3" w14:textId="77777777" w:rsidR="00811365" w:rsidRPr="00DC454F" w:rsidRDefault="00811365" w:rsidP="00811365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DC454F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13</w:t>
            </w:r>
          </w:p>
        </w:tc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7263D" w14:textId="6D7BD111" w:rsidR="00811365" w:rsidRPr="00811365" w:rsidRDefault="00811365" w:rsidP="00811365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 w:rsidRPr="0081136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l-GR"/>
              </w:rPr>
              <w:t>71815210</w:t>
            </w:r>
          </w:p>
        </w:tc>
        <w:tc>
          <w:tcPr>
            <w:tcW w:w="1276" w:type="dxa"/>
            <w:vAlign w:val="center"/>
          </w:tcPr>
          <w:p w14:paraId="3F32FE20" w14:textId="0A312079" w:rsidR="00811365" w:rsidRPr="00DC454F" w:rsidRDefault="00811365" w:rsidP="00811365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DC454F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42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BF728" w14:textId="06E92C3E" w:rsidR="00811365" w:rsidRPr="00811365" w:rsidRDefault="00811365" w:rsidP="00811365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 w:rsidRPr="0081136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l-GR"/>
              </w:rPr>
              <w:t>718171081</w:t>
            </w:r>
          </w:p>
        </w:tc>
      </w:tr>
      <w:tr w:rsidR="00811365" w:rsidRPr="00DC454F" w14:paraId="5E08AED5" w14:textId="395F8E55" w:rsidTr="00811365">
        <w:tc>
          <w:tcPr>
            <w:tcW w:w="691" w:type="dxa"/>
            <w:vAlign w:val="center"/>
          </w:tcPr>
          <w:p w14:paraId="03F8CF41" w14:textId="77777777" w:rsidR="00811365" w:rsidRPr="00DC454F" w:rsidRDefault="00811365" w:rsidP="00811365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DC454F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14</w:t>
            </w:r>
          </w:p>
        </w:tc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3AC8D" w14:textId="42105F01" w:rsidR="00811365" w:rsidRPr="00811365" w:rsidRDefault="00811365" w:rsidP="00811365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 w:rsidRPr="0081136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l-GR"/>
              </w:rPr>
              <w:t>718161019</w:t>
            </w:r>
          </w:p>
        </w:tc>
        <w:tc>
          <w:tcPr>
            <w:tcW w:w="1276" w:type="dxa"/>
            <w:vAlign w:val="center"/>
          </w:tcPr>
          <w:p w14:paraId="086FA96B" w14:textId="2E65F1E5" w:rsidR="00811365" w:rsidRPr="00DC454F" w:rsidRDefault="00811365" w:rsidP="00811365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DC454F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43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31BA7" w14:textId="3A52E9BE" w:rsidR="00811365" w:rsidRPr="00811365" w:rsidRDefault="00811365" w:rsidP="00811365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 w:rsidRPr="0081136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l-GR"/>
              </w:rPr>
              <w:t>718161091</w:t>
            </w:r>
          </w:p>
        </w:tc>
      </w:tr>
      <w:tr w:rsidR="00811365" w:rsidRPr="00DC454F" w14:paraId="0D0D8E34" w14:textId="4AC232F0" w:rsidTr="00811365">
        <w:tc>
          <w:tcPr>
            <w:tcW w:w="691" w:type="dxa"/>
            <w:vAlign w:val="center"/>
          </w:tcPr>
          <w:p w14:paraId="0E280111" w14:textId="77777777" w:rsidR="00811365" w:rsidRPr="00DC454F" w:rsidRDefault="00811365" w:rsidP="00811365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DC454F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15</w:t>
            </w:r>
          </w:p>
        </w:tc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D9AEE" w14:textId="09197D83" w:rsidR="00811365" w:rsidRPr="00811365" w:rsidRDefault="00811365" w:rsidP="00811365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 w:rsidRPr="0081136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l-GR"/>
              </w:rPr>
              <w:t>19685027</w:t>
            </w:r>
          </w:p>
        </w:tc>
        <w:tc>
          <w:tcPr>
            <w:tcW w:w="1276" w:type="dxa"/>
            <w:vAlign w:val="center"/>
          </w:tcPr>
          <w:p w14:paraId="17ED6751" w14:textId="7825C3A2" w:rsidR="00811365" w:rsidRPr="00DC454F" w:rsidRDefault="00811365" w:rsidP="00811365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DC454F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44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15383" w14:textId="19DDDFBD" w:rsidR="00811365" w:rsidRPr="00811365" w:rsidRDefault="00811365" w:rsidP="00811365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 w:rsidRPr="0081136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l-GR"/>
              </w:rPr>
              <w:t>718161096</w:t>
            </w:r>
          </w:p>
        </w:tc>
      </w:tr>
      <w:tr w:rsidR="00811365" w:rsidRPr="00DC454F" w14:paraId="6F2D8C19" w14:textId="1886C07D" w:rsidTr="00811365">
        <w:tc>
          <w:tcPr>
            <w:tcW w:w="691" w:type="dxa"/>
            <w:vAlign w:val="center"/>
          </w:tcPr>
          <w:p w14:paraId="5C150A8D" w14:textId="77777777" w:rsidR="00811365" w:rsidRPr="00DC454F" w:rsidRDefault="00811365" w:rsidP="00811365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DC454F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16</w:t>
            </w:r>
          </w:p>
        </w:tc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29CC3" w14:textId="31F0BD64" w:rsidR="00811365" w:rsidRPr="00811365" w:rsidRDefault="00811365" w:rsidP="00811365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 w:rsidRPr="0081136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l-GR"/>
              </w:rPr>
              <w:t>18685063</w:t>
            </w:r>
          </w:p>
        </w:tc>
        <w:tc>
          <w:tcPr>
            <w:tcW w:w="1276" w:type="dxa"/>
            <w:vAlign w:val="center"/>
          </w:tcPr>
          <w:p w14:paraId="4C84C100" w14:textId="30797699" w:rsidR="00811365" w:rsidRPr="00DC454F" w:rsidRDefault="00811365" w:rsidP="00811365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DC454F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45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D06E0" w14:textId="6FDD1499" w:rsidR="00811365" w:rsidRPr="00811365" w:rsidRDefault="00811365" w:rsidP="00811365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 w:rsidRPr="0081136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l-GR"/>
              </w:rPr>
              <w:t>18685056</w:t>
            </w:r>
          </w:p>
        </w:tc>
      </w:tr>
      <w:tr w:rsidR="00811365" w:rsidRPr="00DC454F" w14:paraId="66DDC47F" w14:textId="1D71EC87" w:rsidTr="00811365">
        <w:tc>
          <w:tcPr>
            <w:tcW w:w="691" w:type="dxa"/>
            <w:vAlign w:val="center"/>
          </w:tcPr>
          <w:p w14:paraId="41649B49" w14:textId="77777777" w:rsidR="00811365" w:rsidRPr="00DC454F" w:rsidRDefault="00811365" w:rsidP="00811365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DC454F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17</w:t>
            </w:r>
          </w:p>
        </w:tc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61144" w14:textId="7B9E8502" w:rsidR="00811365" w:rsidRPr="00811365" w:rsidRDefault="00811365" w:rsidP="00811365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 w:rsidRPr="0081136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l-GR"/>
              </w:rPr>
              <w:t>718151022</w:t>
            </w:r>
          </w:p>
        </w:tc>
        <w:tc>
          <w:tcPr>
            <w:tcW w:w="1276" w:type="dxa"/>
            <w:vAlign w:val="center"/>
          </w:tcPr>
          <w:p w14:paraId="3CF13E10" w14:textId="0978B08F" w:rsidR="00811365" w:rsidRPr="00DC454F" w:rsidRDefault="00811365" w:rsidP="00811365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DC454F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46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6B5EC" w14:textId="287AEFB2" w:rsidR="00811365" w:rsidRPr="00811365" w:rsidRDefault="00811365" w:rsidP="00811365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 w:rsidRPr="0081136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l-GR"/>
              </w:rPr>
              <w:t>718151088</w:t>
            </w:r>
          </w:p>
        </w:tc>
      </w:tr>
      <w:tr w:rsidR="00811365" w:rsidRPr="00DC454F" w14:paraId="54B444FD" w14:textId="28E28D6D" w:rsidTr="00811365">
        <w:tc>
          <w:tcPr>
            <w:tcW w:w="691" w:type="dxa"/>
            <w:vAlign w:val="center"/>
          </w:tcPr>
          <w:p w14:paraId="64C82AF4" w14:textId="77777777" w:rsidR="00811365" w:rsidRPr="00DC454F" w:rsidRDefault="00811365" w:rsidP="00811365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DC454F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18</w:t>
            </w:r>
          </w:p>
        </w:tc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4C547" w14:textId="0B619C36" w:rsidR="00811365" w:rsidRPr="00811365" w:rsidRDefault="00811365" w:rsidP="00811365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 w:rsidRPr="0081136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l-GR"/>
              </w:rPr>
              <w:t>19685034</w:t>
            </w:r>
          </w:p>
        </w:tc>
        <w:tc>
          <w:tcPr>
            <w:tcW w:w="1276" w:type="dxa"/>
            <w:vAlign w:val="center"/>
          </w:tcPr>
          <w:p w14:paraId="13B1318D" w14:textId="63AD96A7" w:rsidR="00811365" w:rsidRPr="00DC454F" w:rsidRDefault="00811365" w:rsidP="00811365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DC454F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47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6B256" w14:textId="0F4A40C8" w:rsidR="00811365" w:rsidRPr="00811365" w:rsidRDefault="00811365" w:rsidP="00811365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 w:rsidRPr="0081136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l-GR"/>
              </w:rPr>
              <w:t>19685109</w:t>
            </w:r>
          </w:p>
        </w:tc>
      </w:tr>
      <w:tr w:rsidR="00811365" w:rsidRPr="00DC454F" w14:paraId="7B97E503" w14:textId="58244870" w:rsidTr="00811365">
        <w:trPr>
          <w:trHeight w:val="419"/>
        </w:trPr>
        <w:tc>
          <w:tcPr>
            <w:tcW w:w="691" w:type="dxa"/>
            <w:vAlign w:val="center"/>
          </w:tcPr>
          <w:p w14:paraId="22C77D25" w14:textId="77777777" w:rsidR="00811365" w:rsidRPr="00DC454F" w:rsidRDefault="00811365" w:rsidP="00811365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DC454F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19</w:t>
            </w:r>
          </w:p>
        </w:tc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8C91C" w14:textId="3AB2681C" w:rsidR="00811365" w:rsidRPr="00811365" w:rsidRDefault="00811365" w:rsidP="00811365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 w:rsidRPr="0081136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l-GR"/>
              </w:rPr>
              <w:t>71800116</w:t>
            </w:r>
          </w:p>
        </w:tc>
        <w:tc>
          <w:tcPr>
            <w:tcW w:w="1276" w:type="dxa"/>
            <w:vAlign w:val="center"/>
          </w:tcPr>
          <w:p w14:paraId="03E81AC1" w14:textId="6E6A5908" w:rsidR="00811365" w:rsidRPr="00DC454F" w:rsidRDefault="00811365" w:rsidP="00811365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DC454F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48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720F2" w14:textId="2EA3E637" w:rsidR="00811365" w:rsidRPr="00811365" w:rsidRDefault="00811365" w:rsidP="00811365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 w:rsidRPr="0081136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l-GR"/>
              </w:rPr>
              <w:t>19685110</w:t>
            </w:r>
          </w:p>
        </w:tc>
      </w:tr>
      <w:tr w:rsidR="00811365" w:rsidRPr="00DC454F" w14:paraId="6DA2370A" w14:textId="10CC0C43" w:rsidTr="00811365">
        <w:tc>
          <w:tcPr>
            <w:tcW w:w="691" w:type="dxa"/>
            <w:vAlign w:val="center"/>
          </w:tcPr>
          <w:p w14:paraId="0D39A319" w14:textId="77777777" w:rsidR="00811365" w:rsidRPr="00DC454F" w:rsidRDefault="00811365" w:rsidP="00811365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DC454F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20</w:t>
            </w:r>
          </w:p>
        </w:tc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2A50F" w14:textId="6950BF41" w:rsidR="00811365" w:rsidRPr="00811365" w:rsidRDefault="00811365" w:rsidP="00811365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 w:rsidRPr="0081136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l-GR"/>
              </w:rPr>
              <w:t>19685036</w:t>
            </w:r>
            <w:bookmarkStart w:id="1" w:name="_GoBack"/>
            <w:bookmarkEnd w:id="1"/>
          </w:p>
        </w:tc>
        <w:tc>
          <w:tcPr>
            <w:tcW w:w="1276" w:type="dxa"/>
            <w:vAlign w:val="center"/>
          </w:tcPr>
          <w:p w14:paraId="6CF32C61" w14:textId="24264CC5" w:rsidR="00811365" w:rsidRPr="00DC454F" w:rsidRDefault="00811365" w:rsidP="00811365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DC454F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49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A6FDC" w14:textId="60C3903D" w:rsidR="00811365" w:rsidRPr="00811365" w:rsidRDefault="00811365" w:rsidP="00811365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 w:rsidRPr="0081136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l-GR"/>
              </w:rPr>
              <w:t>718111067</w:t>
            </w:r>
          </w:p>
        </w:tc>
      </w:tr>
      <w:tr w:rsidR="00811365" w:rsidRPr="00DC454F" w14:paraId="7A86EF46" w14:textId="1B40B318" w:rsidTr="00811365">
        <w:tc>
          <w:tcPr>
            <w:tcW w:w="691" w:type="dxa"/>
            <w:vAlign w:val="center"/>
          </w:tcPr>
          <w:p w14:paraId="03267EF6" w14:textId="77777777" w:rsidR="00811365" w:rsidRPr="00DC454F" w:rsidRDefault="00811365" w:rsidP="00811365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DC454F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21</w:t>
            </w:r>
          </w:p>
        </w:tc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14E73" w14:textId="59C60C95" w:rsidR="00811365" w:rsidRPr="00811365" w:rsidRDefault="00811365" w:rsidP="00811365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 w:rsidRPr="0081136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l-GR"/>
              </w:rPr>
              <w:t>718161128</w:t>
            </w:r>
          </w:p>
        </w:tc>
        <w:tc>
          <w:tcPr>
            <w:tcW w:w="1276" w:type="dxa"/>
            <w:vAlign w:val="center"/>
          </w:tcPr>
          <w:p w14:paraId="3C8B7CA1" w14:textId="1CA6A60A" w:rsidR="00811365" w:rsidRPr="00DC454F" w:rsidRDefault="00811365" w:rsidP="00811365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DC454F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50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8F7CA" w14:textId="49816035" w:rsidR="00811365" w:rsidRPr="00811365" w:rsidRDefault="00811365" w:rsidP="00811365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 w:rsidRPr="0081136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l-GR"/>
              </w:rPr>
              <w:t>19685112</w:t>
            </w:r>
          </w:p>
        </w:tc>
      </w:tr>
      <w:tr w:rsidR="00811365" w:rsidRPr="00DC454F" w14:paraId="1BBF98B0" w14:textId="16014B63" w:rsidTr="00811365">
        <w:tc>
          <w:tcPr>
            <w:tcW w:w="691" w:type="dxa"/>
            <w:vAlign w:val="center"/>
          </w:tcPr>
          <w:p w14:paraId="25964A0A" w14:textId="77777777" w:rsidR="00811365" w:rsidRPr="00DC454F" w:rsidRDefault="00811365" w:rsidP="00811365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DC454F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22</w:t>
            </w:r>
          </w:p>
        </w:tc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333FB" w14:textId="1DDDA685" w:rsidR="00811365" w:rsidRPr="00811365" w:rsidRDefault="00811365" w:rsidP="00811365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 w:rsidRPr="0081136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l-GR"/>
              </w:rPr>
              <w:t>18685121</w:t>
            </w:r>
          </w:p>
        </w:tc>
        <w:tc>
          <w:tcPr>
            <w:tcW w:w="1276" w:type="dxa"/>
            <w:vAlign w:val="center"/>
          </w:tcPr>
          <w:p w14:paraId="3D0DEF90" w14:textId="76262289" w:rsidR="00811365" w:rsidRPr="00DC454F" w:rsidRDefault="00811365" w:rsidP="00811365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DC454F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51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C36CF" w14:textId="0354A840" w:rsidR="00811365" w:rsidRPr="00811365" w:rsidRDefault="00811365" w:rsidP="00811365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 w:rsidRPr="0081136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l-GR"/>
              </w:rPr>
              <w:t>19685113</w:t>
            </w:r>
          </w:p>
        </w:tc>
      </w:tr>
      <w:tr w:rsidR="00811365" w:rsidRPr="00DC454F" w14:paraId="0FAB5F9D" w14:textId="3A3C2FB5" w:rsidTr="00811365">
        <w:tc>
          <w:tcPr>
            <w:tcW w:w="691" w:type="dxa"/>
            <w:vAlign w:val="center"/>
          </w:tcPr>
          <w:p w14:paraId="20516A96" w14:textId="77777777" w:rsidR="00811365" w:rsidRPr="00DC454F" w:rsidRDefault="00811365" w:rsidP="00811365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DC454F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23</w:t>
            </w:r>
          </w:p>
        </w:tc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2BD61" w14:textId="5B49EF7E" w:rsidR="00811365" w:rsidRPr="00811365" w:rsidRDefault="00811365" w:rsidP="00811365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 w:rsidRPr="0081136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l-GR"/>
              </w:rPr>
              <w:t>18685017</w:t>
            </w:r>
          </w:p>
        </w:tc>
        <w:tc>
          <w:tcPr>
            <w:tcW w:w="1276" w:type="dxa"/>
            <w:vAlign w:val="center"/>
          </w:tcPr>
          <w:p w14:paraId="42D8179E" w14:textId="12EC93CB" w:rsidR="00811365" w:rsidRPr="00DC454F" w:rsidRDefault="00811365" w:rsidP="00811365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DC454F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52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ED918" w14:textId="61C74E4E" w:rsidR="00811365" w:rsidRPr="00811365" w:rsidRDefault="00811365" w:rsidP="00811365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 w:rsidRPr="0081136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l-GR"/>
              </w:rPr>
              <w:t>718151092</w:t>
            </w:r>
          </w:p>
        </w:tc>
      </w:tr>
      <w:tr w:rsidR="00811365" w:rsidRPr="00DC454F" w14:paraId="61E61D5B" w14:textId="1F5C82DC" w:rsidTr="00811365">
        <w:trPr>
          <w:trHeight w:val="457"/>
        </w:trPr>
        <w:tc>
          <w:tcPr>
            <w:tcW w:w="691" w:type="dxa"/>
            <w:vAlign w:val="center"/>
          </w:tcPr>
          <w:p w14:paraId="3C7FC11C" w14:textId="77777777" w:rsidR="00811365" w:rsidRPr="00DC454F" w:rsidRDefault="00811365" w:rsidP="00811365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DC454F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24</w:t>
            </w:r>
          </w:p>
        </w:tc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0160F" w14:textId="3E7590F0" w:rsidR="00811365" w:rsidRPr="00811365" w:rsidRDefault="00811365" w:rsidP="00811365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 w:rsidRPr="0081136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l-GR"/>
              </w:rPr>
              <w:t>19685044</w:t>
            </w:r>
          </w:p>
        </w:tc>
        <w:tc>
          <w:tcPr>
            <w:tcW w:w="1276" w:type="dxa"/>
            <w:vAlign w:val="center"/>
          </w:tcPr>
          <w:p w14:paraId="45FAEA7B" w14:textId="10FF11A0" w:rsidR="00811365" w:rsidRPr="00DC454F" w:rsidRDefault="00811365" w:rsidP="00811365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DC454F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53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250E4" w14:textId="3613E2E0" w:rsidR="00811365" w:rsidRPr="00811365" w:rsidRDefault="00811365" w:rsidP="00811365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 w:rsidRPr="0081136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l-GR"/>
              </w:rPr>
              <w:t>18685030</w:t>
            </w:r>
          </w:p>
        </w:tc>
      </w:tr>
      <w:tr w:rsidR="00811365" w:rsidRPr="00DC454F" w14:paraId="3C1AFC76" w14:textId="2F1564AC" w:rsidTr="00811365">
        <w:tc>
          <w:tcPr>
            <w:tcW w:w="691" w:type="dxa"/>
            <w:vAlign w:val="center"/>
          </w:tcPr>
          <w:p w14:paraId="540126CA" w14:textId="77777777" w:rsidR="00811365" w:rsidRPr="00DC454F" w:rsidRDefault="00811365" w:rsidP="00811365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DC454F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25</w:t>
            </w:r>
          </w:p>
        </w:tc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A0174" w14:textId="3F460AB3" w:rsidR="00811365" w:rsidRPr="00811365" w:rsidRDefault="00811365" w:rsidP="00811365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 w:rsidRPr="0081136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l-GR"/>
              </w:rPr>
              <w:t>718151037</w:t>
            </w:r>
          </w:p>
        </w:tc>
        <w:tc>
          <w:tcPr>
            <w:tcW w:w="1276" w:type="dxa"/>
            <w:vAlign w:val="center"/>
          </w:tcPr>
          <w:p w14:paraId="0B569277" w14:textId="3FFBD75C" w:rsidR="00811365" w:rsidRPr="00DC454F" w:rsidRDefault="00811365" w:rsidP="00811365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DC454F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54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D921C" w14:textId="33F3825E" w:rsidR="00811365" w:rsidRPr="00811365" w:rsidRDefault="00811365" w:rsidP="00811365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 w:rsidRPr="0081136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l-GR"/>
              </w:rPr>
              <w:t>718161106</w:t>
            </w:r>
          </w:p>
        </w:tc>
      </w:tr>
      <w:tr w:rsidR="00811365" w:rsidRPr="00DC454F" w14:paraId="1E29C196" w14:textId="0FE603D5" w:rsidTr="00811365">
        <w:tc>
          <w:tcPr>
            <w:tcW w:w="691" w:type="dxa"/>
            <w:vAlign w:val="center"/>
          </w:tcPr>
          <w:p w14:paraId="5FEAFB92" w14:textId="03FA6BD3" w:rsidR="00811365" w:rsidRPr="00DC454F" w:rsidRDefault="00811365" w:rsidP="00811365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454F"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1F471" w14:textId="7D1541C0" w:rsidR="00811365" w:rsidRPr="00811365" w:rsidRDefault="00811365" w:rsidP="00811365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 w:rsidRPr="0081136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l-GR"/>
              </w:rPr>
              <w:t>718171035</w:t>
            </w:r>
          </w:p>
        </w:tc>
        <w:tc>
          <w:tcPr>
            <w:tcW w:w="1276" w:type="dxa"/>
            <w:vAlign w:val="center"/>
          </w:tcPr>
          <w:p w14:paraId="2FCB7C2D" w14:textId="7A1F7103" w:rsidR="00811365" w:rsidRPr="00DC454F" w:rsidRDefault="00811365" w:rsidP="00811365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DC454F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55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79E1E" w14:textId="1FDD2592" w:rsidR="00811365" w:rsidRPr="00811365" w:rsidRDefault="00811365" w:rsidP="00811365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 w:rsidRPr="0081136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l-GR"/>
              </w:rPr>
              <w:t>718171145</w:t>
            </w:r>
          </w:p>
        </w:tc>
      </w:tr>
      <w:tr w:rsidR="00811365" w:rsidRPr="00DC454F" w14:paraId="59402007" w14:textId="22222A2E" w:rsidTr="00811365">
        <w:tc>
          <w:tcPr>
            <w:tcW w:w="691" w:type="dxa"/>
            <w:vAlign w:val="center"/>
          </w:tcPr>
          <w:p w14:paraId="52B8446C" w14:textId="6295E070" w:rsidR="00811365" w:rsidRPr="00DC454F" w:rsidRDefault="00811365" w:rsidP="00811365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454F"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5BE93" w14:textId="338862F4" w:rsidR="00811365" w:rsidRPr="00811365" w:rsidRDefault="00811365" w:rsidP="00811365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 w:rsidRPr="0081136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l-GR"/>
              </w:rPr>
              <w:t>718171050</w:t>
            </w:r>
          </w:p>
        </w:tc>
        <w:tc>
          <w:tcPr>
            <w:tcW w:w="1276" w:type="dxa"/>
            <w:vAlign w:val="center"/>
          </w:tcPr>
          <w:p w14:paraId="7D0CD0FC" w14:textId="52FEF376" w:rsidR="00811365" w:rsidRPr="00DC454F" w:rsidRDefault="00811365" w:rsidP="00811365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DC454F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56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A4D9B" w14:textId="01F70837" w:rsidR="00811365" w:rsidRPr="00811365" w:rsidRDefault="00811365" w:rsidP="00811365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 w:rsidRPr="0081136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l-GR"/>
              </w:rPr>
              <w:t>19685122</w:t>
            </w:r>
          </w:p>
        </w:tc>
      </w:tr>
      <w:tr w:rsidR="00811365" w:rsidRPr="00DC454F" w14:paraId="12125DC8" w14:textId="3AEF778D" w:rsidTr="00811365">
        <w:tc>
          <w:tcPr>
            <w:tcW w:w="691" w:type="dxa"/>
            <w:vAlign w:val="center"/>
          </w:tcPr>
          <w:p w14:paraId="686EBCF9" w14:textId="0987C083" w:rsidR="00811365" w:rsidRPr="00DC454F" w:rsidRDefault="00811365" w:rsidP="00811365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454F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49AC8" w14:textId="1248FC64" w:rsidR="00811365" w:rsidRPr="00811365" w:rsidRDefault="00811365" w:rsidP="00811365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 w:rsidRPr="0081136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l-GR"/>
              </w:rPr>
              <w:t>718141071</w:t>
            </w:r>
          </w:p>
        </w:tc>
        <w:tc>
          <w:tcPr>
            <w:tcW w:w="1276" w:type="dxa"/>
            <w:vAlign w:val="center"/>
          </w:tcPr>
          <w:p w14:paraId="77C2F44C" w14:textId="30AC65C7" w:rsidR="00811365" w:rsidRPr="00DC454F" w:rsidRDefault="00811365" w:rsidP="00811365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DC454F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57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2FB61" w14:textId="7D02E5F7" w:rsidR="00811365" w:rsidRPr="00811365" w:rsidRDefault="00811365" w:rsidP="00811365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 w:rsidRPr="0081136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l-GR"/>
              </w:rPr>
              <w:t>718151102</w:t>
            </w:r>
          </w:p>
        </w:tc>
      </w:tr>
      <w:tr w:rsidR="00811365" w:rsidRPr="00DC454F" w14:paraId="23E12AD3" w14:textId="5AB41F0E" w:rsidTr="00811365">
        <w:tc>
          <w:tcPr>
            <w:tcW w:w="691" w:type="dxa"/>
            <w:vAlign w:val="center"/>
          </w:tcPr>
          <w:p w14:paraId="329F3491" w14:textId="35CAC9F8" w:rsidR="00811365" w:rsidRPr="00DC454F" w:rsidRDefault="00811365" w:rsidP="00811365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454F">
              <w:rPr>
                <w:rFonts w:asciiTheme="minorHAnsi" w:hAnsiTheme="minorHAnsi" w:cstheme="minorHAnsi"/>
                <w:sz w:val="22"/>
                <w:szCs w:val="22"/>
              </w:rPr>
              <w:t>29</w:t>
            </w:r>
          </w:p>
        </w:tc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07452" w14:textId="15074253" w:rsidR="00811365" w:rsidRPr="00811365" w:rsidRDefault="00811365" w:rsidP="00811365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 w:rsidRPr="0081136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l-GR"/>
              </w:rPr>
              <w:t>20685066</w:t>
            </w:r>
          </w:p>
        </w:tc>
        <w:tc>
          <w:tcPr>
            <w:tcW w:w="1276" w:type="dxa"/>
            <w:vAlign w:val="center"/>
          </w:tcPr>
          <w:p w14:paraId="2C6B38DE" w14:textId="2551F231" w:rsidR="00811365" w:rsidRPr="00DC454F" w:rsidRDefault="00811365" w:rsidP="00811365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DC454F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58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176A4" w14:textId="733D3994" w:rsidR="00811365" w:rsidRPr="00811365" w:rsidRDefault="00811365" w:rsidP="00811365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 w:rsidRPr="0081136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l-GR"/>
              </w:rPr>
              <w:t>19685125</w:t>
            </w:r>
          </w:p>
        </w:tc>
      </w:tr>
    </w:tbl>
    <w:p w14:paraId="5DA4CA92" w14:textId="527EFD20" w:rsidR="0065511C" w:rsidRPr="00CD010F" w:rsidRDefault="0065511C" w:rsidP="00DC454F">
      <w:pPr>
        <w:rPr>
          <w:rFonts w:asciiTheme="minorHAnsi" w:hAnsiTheme="minorHAnsi" w:cstheme="minorHAnsi"/>
          <w:color w:val="000000"/>
          <w:sz w:val="20"/>
          <w:lang w:val="el-GR"/>
        </w:rPr>
      </w:pPr>
    </w:p>
    <w:sectPr w:rsidR="0065511C" w:rsidRPr="00CD010F" w:rsidSect="000476E8">
      <w:pgSz w:w="11913" w:h="16834"/>
      <w:pgMar w:top="1441" w:right="2274" w:bottom="993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99FD34" w14:textId="77777777" w:rsidR="00DF3FDE" w:rsidRDefault="00DF3FDE" w:rsidP="00EE3FEB">
      <w:pPr>
        <w:spacing w:line="240" w:lineRule="auto"/>
      </w:pPr>
      <w:r>
        <w:separator/>
      </w:r>
    </w:p>
  </w:endnote>
  <w:endnote w:type="continuationSeparator" w:id="0">
    <w:p w14:paraId="06B64DD2" w14:textId="77777777" w:rsidR="00DF3FDE" w:rsidRDefault="00DF3FDE" w:rsidP="00EE3F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F628AE" w14:textId="77777777" w:rsidR="00DF3FDE" w:rsidRDefault="00DF3FDE" w:rsidP="00EE3FEB">
      <w:pPr>
        <w:spacing w:line="240" w:lineRule="auto"/>
      </w:pPr>
      <w:r>
        <w:separator/>
      </w:r>
    </w:p>
  </w:footnote>
  <w:footnote w:type="continuationSeparator" w:id="0">
    <w:p w14:paraId="0A49D389" w14:textId="77777777" w:rsidR="00DF3FDE" w:rsidRDefault="00DF3FDE" w:rsidP="00EE3FE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72FB8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32D2C55"/>
    <w:multiLevelType w:val="hybridMultilevel"/>
    <w:tmpl w:val="9DC4D72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75086"/>
    <w:multiLevelType w:val="hybridMultilevel"/>
    <w:tmpl w:val="0AE08B7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E034D"/>
    <w:multiLevelType w:val="singleLevel"/>
    <w:tmpl w:val="0408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4A4E571B"/>
    <w:multiLevelType w:val="singleLevel"/>
    <w:tmpl w:val="0408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571D3946"/>
    <w:multiLevelType w:val="singleLevel"/>
    <w:tmpl w:val="0408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 w15:restartNumberingAfterBreak="0">
    <w:nsid w:val="5A552EE4"/>
    <w:multiLevelType w:val="hybridMultilevel"/>
    <w:tmpl w:val="BD480816"/>
    <w:lvl w:ilvl="0" w:tplc="E06AE376">
      <w:start w:val="1"/>
      <w:numFmt w:val="decimal"/>
      <w:lvlText w:val="%1)"/>
      <w:lvlJc w:val="left"/>
      <w:pPr>
        <w:ind w:left="840" w:hanging="48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760"/>
    <w:rsid w:val="000129AC"/>
    <w:rsid w:val="00022F7F"/>
    <w:rsid w:val="00034686"/>
    <w:rsid w:val="000417A0"/>
    <w:rsid w:val="00045DB6"/>
    <w:rsid w:val="000476E8"/>
    <w:rsid w:val="00050D5A"/>
    <w:rsid w:val="000524BE"/>
    <w:rsid w:val="00074FBB"/>
    <w:rsid w:val="0007728E"/>
    <w:rsid w:val="00086939"/>
    <w:rsid w:val="0008784F"/>
    <w:rsid w:val="000900B7"/>
    <w:rsid w:val="00090A77"/>
    <w:rsid w:val="0009108A"/>
    <w:rsid w:val="000A0C31"/>
    <w:rsid w:val="000A466C"/>
    <w:rsid w:val="000A6A68"/>
    <w:rsid w:val="000B18BC"/>
    <w:rsid w:val="000B2D45"/>
    <w:rsid w:val="000B4497"/>
    <w:rsid w:val="000C1657"/>
    <w:rsid w:val="000D38E4"/>
    <w:rsid w:val="000D5EF1"/>
    <w:rsid w:val="001117A1"/>
    <w:rsid w:val="001121AA"/>
    <w:rsid w:val="00113E4F"/>
    <w:rsid w:val="00125646"/>
    <w:rsid w:val="00130326"/>
    <w:rsid w:val="0014165A"/>
    <w:rsid w:val="00166947"/>
    <w:rsid w:val="0017360D"/>
    <w:rsid w:val="001B0D77"/>
    <w:rsid w:val="001B2BC2"/>
    <w:rsid w:val="001D103B"/>
    <w:rsid w:val="001E34AE"/>
    <w:rsid w:val="00210D7A"/>
    <w:rsid w:val="00212D75"/>
    <w:rsid w:val="00222A98"/>
    <w:rsid w:val="00222BF3"/>
    <w:rsid w:val="002240F0"/>
    <w:rsid w:val="00227760"/>
    <w:rsid w:val="002436C1"/>
    <w:rsid w:val="002453F8"/>
    <w:rsid w:val="0024640E"/>
    <w:rsid w:val="00270E84"/>
    <w:rsid w:val="00271E45"/>
    <w:rsid w:val="002947A6"/>
    <w:rsid w:val="002B2A4E"/>
    <w:rsid w:val="002B746E"/>
    <w:rsid w:val="002D2E32"/>
    <w:rsid w:val="002D2F19"/>
    <w:rsid w:val="002E3568"/>
    <w:rsid w:val="002F4FAD"/>
    <w:rsid w:val="0034577F"/>
    <w:rsid w:val="00355EDA"/>
    <w:rsid w:val="0036372A"/>
    <w:rsid w:val="003A3267"/>
    <w:rsid w:val="003A4D64"/>
    <w:rsid w:val="003A5F75"/>
    <w:rsid w:val="0040156E"/>
    <w:rsid w:val="00402D0B"/>
    <w:rsid w:val="00415010"/>
    <w:rsid w:val="00427E35"/>
    <w:rsid w:val="00437CC0"/>
    <w:rsid w:val="00473257"/>
    <w:rsid w:val="004911F6"/>
    <w:rsid w:val="004A54CD"/>
    <w:rsid w:val="004B21DC"/>
    <w:rsid w:val="005058EE"/>
    <w:rsid w:val="0051765A"/>
    <w:rsid w:val="005222BB"/>
    <w:rsid w:val="00525636"/>
    <w:rsid w:val="00551807"/>
    <w:rsid w:val="00557706"/>
    <w:rsid w:val="005641AF"/>
    <w:rsid w:val="00576A6B"/>
    <w:rsid w:val="00577283"/>
    <w:rsid w:val="00587A04"/>
    <w:rsid w:val="005A6C0F"/>
    <w:rsid w:val="005A6F4E"/>
    <w:rsid w:val="005D5A22"/>
    <w:rsid w:val="005D5BD1"/>
    <w:rsid w:val="005D611B"/>
    <w:rsid w:val="005F2AE4"/>
    <w:rsid w:val="005F51B8"/>
    <w:rsid w:val="00614F6A"/>
    <w:rsid w:val="006460BB"/>
    <w:rsid w:val="00646631"/>
    <w:rsid w:val="006475BF"/>
    <w:rsid w:val="00651347"/>
    <w:rsid w:val="00651680"/>
    <w:rsid w:val="0065511C"/>
    <w:rsid w:val="0067744E"/>
    <w:rsid w:val="006839B3"/>
    <w:rsid w:val="0069316A"/>
    <w:rsid w:val="006941B8"/>
    <w:rsid w:val="00696642"/>
    <w:rsid w:val="006D7767"/>
    <w:rsid w:val="00727087"/>
    <w:rsid w:val="007431F1"/>
    <w:rsid w:val="007461E7"/>
    <w:rsid w:val="00750A31"/>
    <w:rsid w:val="0075596F"/>
    <w:rsid w:val="00761288"/>
    <w:rsid w:val="00781076"/>
    <w:rsid w:val="00792797"/>
    <w:rsid w:val="007B5B20"/>
    <w:rsid w:val="007E0D41"/>
    <w:rsid w:val="00802045"/>
    <w:rsid w:val="00811365"/>
    <w:rsid w:val="008148E0"/>
    <w:rsid w:val="00821A29"/>
    <w:rsid w:val="00826F19"/>
    <w:rsid w:val="00827CA7"/>
    <w:rsid w:val="00833DAD"/>
    <w:rsid w:val="00841183"/>
    <w:rsid w:val="00850106"/>
    <w:rsid w:val="00851585"/>
    <w:rsid w:val="008576CD"/>
    <w:rsid w:val="00857FEF"/>
    <w:rsid w:val="00874B1E"/>
    <w:rsid w:val="008908D3"/>
    <w:rsid w:val="008B1C59"/>
    <w:rsid w:val="008B29AA"/>
    <w:rsid w:val="008C3299"/>
    <w:rsid w:val="008D40D9"/>
    <w:rsid w:val="008E6062"/>
    <w:rsid w:val="008E6331"/>
    <w:rsid w:val="008E6EC1"/>
    <w:rsid w:val="008F6987"/>
    <w:rsid w:val="009122C0"/>
    <w:rsid w:val="00912DD0"/>
    <w:rsid w:val="00923F4D"/>
    <w:rsid w:val="0093183C"/>
    <w:rsid w:val="00935D98"/>
    <w:rsid w:val="00941D8F"/>
    <w:rsid w:val="00942F7D"/>
    <w:rsid w:val="00967717"/>
    <w:rsid w:val="0097029D"/>
    <w:rsid w:val="00973957"/>
    <w:rsid w:val="00981868"/>
    <w:rsid w:val="009819E8"/>
    <w:rsid w:val="00982DBF"/>
    <w:rsid w:val="00994E23"/>
    <w:rsid w:val="009A11D5"/>
    <w:rsid w:val="009A1664"/>
    <w:rsid w:val="009C3DBE"/>
    <w:rsid w:val="009D6AA5"/>
    <w:rsid w:val="009D7948"/>
    <w:rsid w:val="009F6FED"/>
    <w:rsid w:val="00A0293D"/>
    <w:rsid w:val="00A21C22"/>
    <w:rsid w:val="00A317D0"/>
    <w:rsid w:val="00A40C07"/>
    <w:rsid w:val="00A46CDF"/>
    <w:rsid w:val="00A61A2C"/>
    <w:rsid w:val="00A631E2"/>
    <w:rsid w:val="00A63F2D"/>
    <w:rsid w:val="00A82489"/>
    <w:rsid w:val="00A90B98"/>
    <w:rsid w:val="00A93FEF"/>
    <w:rsid w:val="00AA5FDC"/>
    <w:rsid w:val="00AB2EAD"/>
    <w:rsid w:val="00AB4FD1"/>
    <w:rsid w:val="00AC2C80"/>
    <w:rsid w:val="00AC4209"/>
    <w:rsid w:val="00AD516B"/>
    <w:rsid w:val="00AD7449"/>
    <w:rsid w:val="00AE53B0"/>
    <w:rsid w:val="00B1335A"/>
    <w:rsid w:val="00B17EB8"/>
    <w:rsid w:val="00B21B3C"/>
    <w:rsid w:val="00B529D2"/>
    <w:rsid w:val="00B6397B"/>
    <w:rsid w:val="00B64F7F"/>
    <w:rsid w:val="00B702E6"/>
    <w:rsid w:val="00B721CE"/>
    <w:rsid w:val="00B942AB"/>
    <w:rsid w:val="00B95E97"/>
    <w:rsid w:val="00BA3CEB"/>
    <w:rsid w:val="00BB2852"/>
    <w:rsid w:val="00BC034B"/>
    <w:rsid w:val="00BC6732"/>
    <w:rsid w:val="00BD129E"/>
    <w:rsid w:val="00BF208D"/>
    <w:rsid w:val="00C002AA"/>
    <w:rsid w:val="00C24561"/>
    <w:rsid w:val="00C3670E"/>
    <w:rsid w:val="00C46F42"/>
    <w:rsid w:val="00C53A5C"/>
    <w:rsid w:val="00C624C0"/>
    <w:rsid w:val="00C757CF"/>
    <w:rsid w:val="00C83AA7"/>
    <w:rsid w:val="00C9314A"/>
    <w:rsid w:val="00CA46D0"/>
    <w:rsid w:val="00CB076B"/>
    <w:rsid w:val="00CB6EB2"/>
    <w:rsid w:val="00CC12DE"/>
    <w:rsid w:val="00CD010F"/>
    <w:rsid w:val="00CD5498"/>
    <w:rsid w:val="00CD553E"/>
    <w:rsid w:val="00CE1FC9"/>
    <w:rsid w:val="00CE658E"/>
    <w:rsid w:val="00CF2EA9"/>
    <w:rsid w:val="00D052FE"/>
    <w:rsid w:val="00D124E5"/>
    <w:rsid w:val="00D300C1"/>
    <w:rsid w:val="00D35040"/>
    <w:rsid w:val="00D40BEC"/>
    <w:rsid w:val="00D56BA0"/>
    <w:rsid w:val="00D613D0"/>
    <w:rsid w:val="00D61BC3"/>
    <w:rsid w:val="00D6443D"/>
    <w:rsid w:val="00D871B7"/>
    <w:rsid w:val="00DA0A62"/>
    <w:rsid w:val="00DA17B9"/>
    <w:rsid w:val="00DA6F8B"/>
    <w:rsid w:val="00DB0F6E"/>
    <w:rsid w:val="00DC314D"/>
    <w:rsid w:val="00DC454F"/>
    <w:rsid w:val="00DC73CF"/>
    <w:rsid w:val="00DE059F"/>
    <w:rsid w:val="00DF0F62"/>
    <w:rsid w:val="00DF3FDE"/>
    <w:rsid w:val="00E21F08"/>
    <w:rsid w:val="00E44F9E"/>
    <w:rsid w:val="00E5145C"/>
    <w:rsid w:val="00E52BB6"/>
    <w:rsid w:val="00E52CB2"/>
    <w:rsid w:val="00E56245"/>
    <w:rsid w:val="00E625DA"/>
    <w:rsid w:val="00E64CF3"/>
    <w:rsid w:val="00E67E4E"/>
    <w:rsid w:val="00E71463"/>
    <w:rsid w:val="00E878D1"/>
    <w:rsid w:val="00E94218"/>
    <w:rsid w:val="00EA19A2"/>
    <w:rsid w:val="00EC56E9"/>
    <w:rsid w:val="00ED2547"/>
    <w:rsid w:val="00ED5AB5"/>
    <w:rsid w:val="00ED617B"/>
    <w:rsid w:val="00EE3FEB"/>
    <w:rsid w:val="00F120C5"/>
    <w:rsid w:val="00F42F32"/>
    <w:rsid w:val="00F50F60"/>
    <w:rsid w:val="00F648AB"/>
    <w:rsid w:val="00F9046C"/>
    <w:rsid w:val="00FA5C26"/>
    <w:rsid w:val="00FD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237363"/>
  <w15:docId w15:val="{0D92BFB3-952F-4519-9E2D-29A543314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Times New Roman" w:hAnsi="CG Times (WN)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360" w:lineRule="atLeast"/>
      <w:ind w:firstLine="567"/>
      <w:jc w:val="both"/>
    </w:pPr>
    <w:rPr>
      <w:rFonts w:ascii="Times New Roman" w:hAnsi="Times New Roman"/>
      <w:sz w:val="24"/>
      <w:lang w:val="en-US" w:eastAsia="en-US"/>
    </w:rPr>
  </w:style>
  <w:style w:type="paragraph" w:styleId="1">
    <w:name w:val="heading 1"/>
    <w:basedOn w:val="a"/>
    <w:next w:val="a"/>
    <w:qFormat/>
    <w:pPr>
      <w:spacing w:line="240" w:lineRule="auto"/>
      <w:ind w:firstLine="0"/>
      <w:jc w:val="left"/>
      <w:outlineLvl w:val="0"/>
    </w:pPr>
    <w:rPr>
      <w:rFonts w:ascii="Arial" w:hAnsi="Arial"/>
      <w:b/>
      <w:sz w:val="20"/>
    </w:rPr>
  </w:style>
  <w:style w:type="paragraph" w:styleId="2">
    <w:name w:val="heading 2"/>
    <w:basedOn w:val="a"/>
    <w:next w:val="a"/>
    <w:link w:val="2Char"/>
    <w:qFormat/>
    <w:pPr>
      <w:tabs>
        <w:tab w:val="left" w:pos="1304"/>
        <w:tab w:val="left" w:pos="1418"/>
        <w:tab w:val="left" w:pos="4820"/>
        <w:tab w:val="left" w:pos="7144"/>
        <w:tab w:val="left" w:pos="7258"/>
      </w:tabs>
      <w:spacing w:line="240" w:lineRule="auto"/>
      <w:ind w:firstLine="0"/>
      <w:jc w:val="left"/>
      <w:outlineLvl w:val="1"/>
    </w:pPr>
    <w:rPr>
      <w:sz w:val="20"/>
    </w:rPr>
  </w:style>
  <w:style w:type="paragraph" w:styleId="3">
    <w:name w:val="heading 3"/>
    <w:basedOn w:val="a"/>
    <w:qFormat/>
    <w:pPr>
      <w:spacing w:line="240" w:lineRule="atLeast"/>
      <w:ind w:firstLine="0"/>
      <w:jc w:val="left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semiHidden/>
    <w:pPr>
      <w:ind w:left="720"/>
    </w:pPr>
  </w:style>
  <w:style w:type="paragraph" w:customStyle="1" w:styleId="sign">
    <w:name w:val="sign"/>
    <w:basedOn w:val="a"/>
    <w:pPr>
      <w:tabs>
        <w:tab w:val="center" w:pos="5670"/>
      </w:tabs>
    </w:pPr>
  </w:style>
  <w:style w:type="paragraph" w:customStyle="1" w:styleId="pinak1">
    <w:name w:val="pinak1"/>
    <w:basedOn w:val="a"/>
    <w:pPr>
      <w:spacing w:line="240" w:lineRule="auto"/>
      <w:ind w:firstLine="0"/>
      <w:jc w:val="center"/>
    </w:pPr>
    <w:rPr>
      <w:b/>
      <w:sz w:val="20"/>
    </w:rPr>
  </w:style>
  <w:style w:type="paragraph" w:customStyle="1" w:styleId="pinak2">
    <w:name w:val="pinak2"/>
    <w:basedOn w:val="pinak1"/>
    <w:pPr>
      <w:jc w:val="left"/>
    </w:pPr>
    <w:rPr>
      <w:b w:val="0"/>
    </w:rPr>
  </w:style>
  <w:style w:type="paragraph" w:customStyle="1" w:styleId="pinakn">
    <w:name w:val="pinakn"/>
    <w:basedOn w:val="pinak2"/>
    <w:pPr>
      <w:jc w:val="right"/>
    </w:pPr>
  </w:style>
  <w:style w:type="paragraph" w:customStyle="1" w:styleId="epikef">
    <w:name w:val="epikef"/>
    <w:basedOn w:val="a"/>
    <w:pPr>
      <w:spacing w:before="240" w:after="240" w:line="240" w:lineRule="auto"/>
      <w:ind w:firstLine="0"/>
      <w:jc w:val="center"/>
    </w:pPr>
    <w:rPr>
      <w:b/>
      <w:sz w:val="28"/>
      <w:u w:val="single"/>
    </w:rPr>
  </w:style>
  <w:style w:type="paragraph" w:customStyle="1" w:styleId="pinak">
    <w:name w:val="pinak"/>
    <w:basedOn w:val="a"/>
    <w:pPr>
      <w:spacing w:after="120" w:line="240" w:lineRule="auto"/>
      <w:ind w:firstLine="0"/>
      <w:jc w:val="left"/>
    </w:pPr>
  </w:style>
  <w:style w:type="paragraph" w:customStyle="1" w:styleId="SNormal">
    <w:name w:val="SNormal"/>
    <w:basedOn w:val="a"/>
    <w:pPr>
      <w:spacing w:after="120"/>
      <w:ind w:firstLine="284"/>
    </w:pPr>
    <w:rPr>
      <w:rFonts w:ascii="Arial" w:hAnsi="Arial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Tahoma" w:hAnsi="Tahoma"/>
    </w:rPr>
  </w:style>
  <w:style w:type="character" w:styleId="-">
    <w:name w:val="Hyperlink"/>
    <w:uiPriority w:val="99"/>
    <w:unhideWhenUsed/>
    <w:rsid w:val="00E52BB6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EE3FEB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5"/>
    <w:uiPriority w:val="99"/>
    <w:rsid w:val="00EE3FEB"/>
    <w:rPr>
      <w:rFonts w:ascii="Times New Roman" w:hAnsi="Times New Roman"/>
      <w:sz w:val="24"/>
      <w:lang w:val="en-US" w:eastAsia="en-US"/>
    </w:rPr>
  </w:style>
  <w:style w:type="paragraph" w:styleId="a6">
    <w:name w:val="footer"/>
    <w:basedOn w:val="a"/>
    <w:link w:val="Char0"/>
    <w:uiPriority w:val="99"/>
    <w:unhideWhenUsed/>
    <w:rsid w:val="00EE3FEB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6"/>
    <w:uiPriority w:val="99"/>
    <w:rsid w:val="00EE3FEB"/>
    <w:rPr>
      <w:rFonts w:ascii="Times New Roman" w:hAnsi="Times New Roman"/>
      <w:sz w:val="24"/>
      <w:lang w:val="en-US" w:eastAsia="en-US"/>
    </w:rPr>
  </w:style>
  <w:style w:type="paragraph" w:styleId="a7">
    <w:name w:val="Balloon Text"/>
    <w:basedOn w:val="a"/>
    <w:link w:val="Char1"/>
    <w:uiPriority w:val="99"/>
    <w:semiHidden/>
    <w:unhideWhenUsed/>
    <w:rsid w:val="00E64C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E64CF3"/>
    <w:rPr>
      <w:rFonts w:ascii="Tahoma" w:hAnsi="Tahoma" w:cs="Tahoma"/>
      <w:sz w:val="16"/>
      <w:szCs w:val="16"/>
      <w:lang w:val="en-US" w:eastAsia="en-US"/>
    </w:rPr>
  </w:style>
  <w:style w:type="character" w:customStyle="1" w:styleId="2Char">
    <w:name w:val="Επικεφαλίδα 2 Char"/>
    <w:basedOn w:val="a0"/>
    <w:link w:val="2"/>
    <w:rsid w:val="000524BE"/>
    <w:rPr>
      <w:rFonts w:ascii="Times New Roman" w:hAnsi="Times New Roman"/>
      <w:lang w:val="en-US" w:eastAsia="en-US"/>
    </w:rPr>
  </w:style>
  <w:style w:type="paragraph" w:styleId="a8">
    <w:name w:val="Plain Text"/>
    <w:basedOn w:val="a"/>
    <w:link w:val="Char2"/>
    <w:uiPriority w:val="99"/>
    <w:unhideWhenUsed/>
    <w:rsid w:val="00B17EB8"/>
    <w:pPr>
      <w:spacing w:line="240" w:lineRule="auto"/>
      <w:ind w:firstLine="0"/>
      <w:jc w:val="left"/>
    </w:pPr>
    <w:rPr>
      <w:rFonts w:ascii="Calibri" w:eastAsiaTheme="minorHAnsi" w:hAnsi="Calibri" w:cstheme="minorBidi"/>
      <w:sz w:val="22"/>
      <w:szCs w:val="21"/>
      <w:lang w:val="el-GR"/>
    </w:rPr>
  </w:style>
  <w:style w:type="character" w:customStyle="1" w:styleId="Char2">
    <w:name w:val="Απλό κείμενο Char"/>
    <w:basedOn w:val="a0"/>
    <w:link w:val="a8"/>
    <w:uiPriority w:val="99"/>
    <w:rsid w:val="00B17EB8"/>
    <w:rPr>
      <w:rFonts w:ascii="Calibri" w:eastAsiaTheme="minorHAnsi" w:hAnsi="Calibri" w:cstheme="minorBidi"/>
      <w:sz w:val="22"/>
      <w:szCs w:val="21"/>
      <w:lang w:eastAsia="en-US"/>
    </w:rPr>
  </w:style>
  <w:style w:type="paragraph" w:styleId="a9">
    <w:name w:val="List Paragraph"/>
    <w:basedOn w:val="a"/>
    <w:uiPriority w:val="34"/>
    <w:qFormat/>
    <w:rsid w:val="008148E0"/>
    <w:pPr>
      <w:spacing w:line="240" w:lineRule="auto"/>
      <w:ind w:left="720" w:firstLine="0"/>
      <w:contextualSpacing/>
      <w:jc w:val="left"/>
    </w:pPr>
    <w:rPr>
      <w:rFonts w:eastAsiaTheme="minorEastAsia"/>
      <w:szCs w:val="24"/>
      <w:lang w:val="el-GR"/>
    </w:rPr>
  </w:style>
  <w:style w:type="table" w:styleId="aa">
    <w:name w:val="Table Grid"/>
    <w:basedOn w:val="a1"/>
    <w:uiPriority w:val="59"/>
    <w:rsid w:val="004015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0">
    <w:name w:val="FollowedHyperlink"/>
    <w:basedOn w:val="a0"/>
    <w:uiPriority w:val="99"/>
    <w:semiHidden/>
    <w:unhideWhenUsed/>
    <w:rsid w:val="0047325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YP\Desktop\&#928;&#929;&#927;&#932;&#933;&#928;&#913;%20WORD\&#928;&#929;&#927;&#932;&#933;&#928;&#927;%20&#931;&#917;&#933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66097-69F5-4F5F-8AE0-557D04811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ΠΡΟΤΥΠΟ ΣΕΥΠ</Template>
  <TotalTime>13</TotalTime>
  <Pages>2</Pages>
  <Words>298</Words>
  <Characters>1612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Εγγραφο</vt:lpstr>
      <vt:lpstr>Εγγραφο</vt:lpstr>
    </vt:vector>
  </TitlesOfParts>
  <Company>ΤΕΙ - Α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Εγγραφο</dc:title>
  <dc:subject>Υπηρεσιακά σημειώματα</dc:subject>
  <dc:creator>SEYP</dc:creator>
  <cp:lastModifiedBy>ΑΡΤΕΜΗΣΙΑ ΜΑΡΚΕΣΙΝΗ</cp:lastModifiedBy>
  <cp:revision>14</cp:revision>
  <cp:lastPrinted>2023-11-08T11:05:00Z</cp:lastPrinted>
  <dcterms:created xsi:type="dcterms:W3CDTF">2025-03-20T11:32:00Z</dcterms:created>
  <dcterms:modified xsi:type="dcterms:W3CDTF">2025-03-20T11:53:00Z</dcterms:modified>
</cp:coreProperties>
</file>