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F3" w:rsidRDefault="006E659D">
      <w:pPr>
        <w:pStyle w:val="a3"/>
        <w:ind w:left="26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g">
            <w:drawing>
              <wp:inline distT="0" distB="0" distL="0" distR="0">
                <wp:extent cx="6085840" cy="1307465"/>
                <wp:effectExtent l="0" t="0" r="1016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840" cy="1307465"/>
                          <a:chOff x="0" y="0"/>
                          <a:chExt cx="9584" cy="2059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9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150"/>
                            <a:ext cx="9479" cy="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37F3" w:rsidRDefault="00B937F3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B937F3" w:rsidRDefault="00B937F3">
                              <w:pPr>
                                <w:rPr>
                                  <w:rFonts w:ascii="Times New Roman"/>
                                  <w:sz w:val="32"/>
                                </w:rPr>
                              </w:pPr>
                            </w:p>
                            <w:p w:rsidR="00B937F3" w:rsidRDefault="00B937F3">
                              <w:pPr>
                                <w:spacing w:before="5"/>
                                <w:rPr>
                                  <w:rFonts w:ascii="Times New Roman"/>
                                  <w:sz w:val="27"/>
                                </w:rPr>
                              </w:pPr>
                            </w:p>
                            <w:p w:rsidR="00B937F3" w:rsidRDefault="006E659D" w:rsidP="00E5240D">
                              <w:pPr>
                                <w:ind w:left="2834" w:right="838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>ΣΧΟΛΗ</w:t>
                              </w:r>
                              <w:r>
                                <w:rPr>
                                  <w:rFonts w:ascii="Calibri" w:hAnsi="Calibri"/>
                                  <w:color w:val="1F3862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 w:rsidR="00D94037">
                                <w:rPr>
                                  <w:rFonts w:ascii="Calibri" w:hAnsi="Calibri"/>
                                  <w:color w:val="1F3862"/>
                                  <w:spacing w:val="-7"/>
                                  <w:sz w:val="32"/>
                                </w:rPr>
                                <w:t>ΕΠΙΣΤΗΜΩΝ ΤΡΟΦΙΜΩΝ</w:t>
                              </w:r>
                            </w:p>
                            <w:p w:rsidR="00B937F3" w:rsidRDefault="00E5240D" w:rsidP="00D94037">
                              <w:pPr>
                                <w:spacing w:before="82" w:line="384" w:lineRule="exact"/>
                                <w:ind w:right="838"/>
                                <w:rPr>
                                  <w:rFonts w:ascii="Calibri" w:hAnsi="Calibri"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 xml:space="preserve">                         </w:t>
                              </w:r>
                              <w:r w:rsidR="00D94037"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 xml:space="preserve"> </w:t>
                              </w:r>
                              <w:r w:rsidR="006E659D">
                                <w:rPr>
                                  <w:rFonts w:ascii="Calibri" w:hAnsi="Calibri"/>
                                  <w:color w:val="1F3862"/>
                                  <w:sz w:val="32"/>
                                </w:rPr>
                                <w:t>ΤΜΗΜΑ</w:t>
                              </w:r>
                              <w:r w:rsidR="006E659D">
                                <w:rPr>
                                  <w:rFonts w:ascii="Calibri" w:hAnsi="Calibri"/>
                                  <w:color w:val="1F3862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="00D94037">
                                <w:rPr>
                                  <w:rFonts w:ascii="Calibri" w:hAnsi="Calibri"/>
                                  <w:color w:val="1F3862"/>
                                  <w:spacing w:val="-6"/>
                                  <w:sz w:val="32"/>
                                </w:rPr>
                                <w:t xml:space="preserve">ΕΠΙΣΤΗΜΩΝ ΟΙΝΟΥ, </w:t>
                              </w:r>
                              <w:r w:rsidRPr="00E5240D">
                                <w:rPr>
                                  <w:rFonts w:ascii="Calibri" w:hAnsi="Calibri"/>
                                  <w:color w:val="1F3862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 w:rsidR="00D94037">
                                <w:rPr>
                                  <w:rFonts w:ascii="Calibri" w:hAnsi="Calibri"/>
                                  <w:color w:val="1F3862"/>
                                  <w:spacing w:val="-6"/>
                                  <w:sz w:val="32"/>
                                </w:rPr>
                                <w:t>ΑΜΠΕΛΟΥ ΚΑΙ ΠΟΤΩΝ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2pt;height:102.95pt;mso-position-horizontal-relative:char;mso-position-vertical-relative:line" coordsize="9584,2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479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W08nDAAAA2gAAAA8AAABkcnMvZG93bnJldi54bWxEj0Frg0AUhO+F/oflBXopyRppSmqyBhta&#10;6MVDbMj54b6q6L4Vd6P233cLgRyHmW+G2R9m04mRBtdYVrBeRSCIS6sbrhScvz+XWxDOI2vsLJOC&#10;X3JwSB8f9phoO/GJxsJXIpSwS1BB7X2fSOnKmgy6le2Jg/djB4M+yKGSesAplJtOxlH0Kg02HBZq&#10;7OlYU9kWV6MgfikyMn2+qT5ad8neN/nz21or9bSYsx0IT7O/h2/0lw4c/F8JN0C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bTycMAAADaAAAADwAAAAAAAAAAAAAAAACf&#10;AgAAZHJzL2Rvd25yZXYueG1sUEsFBgAAAAAEAAQA9wAAAI8D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5;top:150;width:9479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937F3" w:rsidRDefault="00B937F3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937F3" w:rsidRDefault="00B937F3">
                        <w:pPr>
                          <w:rPr>
                            <w:rFonts w:ascii="Times New Roman"/>
                            <w:sz w:val="32"/>
                          </w:rPr>
                        </w:pPr>
                      </w:p>
                      <w:p w:rsidR="00B937F3" w:rsidRDefault="00B937F3">
                        <w:pPr>
                          <w:spacing w:before="5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B937F3" w:rsidRDefault="006E659D" w:rsidP="00E5240D">
                        <w:pPr>
                          <w:ind w:left="2834" w:right="838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color w:val="1F3862"/>
                            <w:sz w:val="32"/>
                          </w:rPr>
                          <w:t>ΣΧΟΛΗ</w:t>
                        </w:r>
                        <w:r>
                          <w:rPr>
                            <w:rFonts w:ascii="Calibri" w:hAnsi="Calibri"/>
                            <w:color w:val="1F3862"/>
                            <w:spacing w:val="-7"/>
                            <w:sz w:val="32"/>
                          </w:rPr>
                          <w:t xml:space="preserve"> </w:t>
                        </w:r>
                        <w:r w:rsidR="00D94037">
                          <w:rPr>
                            <w:rFonts w:ascii="Calibri" w:hAnsi="Calibri"/>
                            <w:color w:val="1F3862"/>
                            <w:spacing w:val="-7"/>
                            <w:sz w:val="32"/>
                          </w:rPr>
                          <w:t>ΕΠΙΣΤΗΜΩΝ ΤΡΟΦΙΜΩΝ</w:t>
                        </w:r>
                      </w:p>
                      <w:p w:rsidR="00B937F3" w:rsidRDefault="00E5240D" w:rsidP="00D94037">
                        <w:pPr>
                          <w:spacing w:before="82" w:line="384" w:lineRule="exact"/>
                          <w:ind w:right="838"/>
                          <w:rPr>
                            <w:rFonts w:ascii="Calibri" w:hAnsi="Calibri"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color w:val="1F3862"/>
                            <w:sz w:val="32"/>
                          </w:rPr>
                          <w:t xml:space="preserve">                         </w:t>
                        </w:r>
                        <w:r w:rsidR="00D94037">
                          <w:rPr>
                            <w:rFonts w:ascii="Calibri" w:hAnsi="Calibri"/>
                            <w:color w:val="1F3862"/>
                            <w:sz w:val="32"/>
                          </w:rPr>
                          <w:t xml:space="preserve"> </w:t>
                        </w:r>
                        <w:r w:rsidR="006E659D">
                          <w:rPr>
                            <w:rFonts w:ascii="Calibri" w:hAnsi="Calibri"/>
                            <w:color w:val="1F3862"/>
                            <w:sz w:val="32"/>
                          </w:rPr>
                          <w:t>ΤΜΗΜΑ</w:t>
                        </w:r>
                        <w:r w:rsidR="006E659D">
                          <w:rPr>
                            <w:rFonts w:ascii="Calibri" w:hAnsi="Calibri"/>
                            <w:color w:val="1F3862"/>
                            <w:spacing w:val="-6"/>
                            <w:sz w:val="32"/>
                          </w:rPr>
                          <w:t xml:space="preserve"> </w:t>
                        </w:r>
                        <w:r w:rsidR="00D94037">
                          <w:rPr>
                            <w:rFonts w:ascii="Calibri" w:hAnsi="Calibri"/>
                            <w:color w:val="1F3862"/>
                            <w:spacing w:val="-6"/>
                            <w:sz w:val="32"/>
                          </w:rPr>
                          <w:t xml:space="preserve">ΕΠΙΣΤΗΜΩΝ ΟΙΝΟΥ, </w:t>
                        </w:r>
                        <w:r w:rsidRPr="00E5240D">
                          <w:rPr>
                            <w:rFonts w:ascii="Calibri" w:hAnsi="Calibri"/>
                            <w:color w:val="1F3862"/>
                            <w:spacing w:val="-6"/>
                            <w:sz w:val="32"/>
                          </w:rPr>
                          <w:t xml:space="preserve"> </w:t>
                        </w:r>
                        <w:r w:rsidR="00D94037">
                          <w:rPr>
                            <w:rFonts w:ascii="Calibri" w:hAnsi="Calibri"/>
                            <w:color w:val="1F3862"/>
                            <w:spacing w:val="-6"/>
                            <w:sz w:val="32"/>
                          </w:rPr>
                          <w:t>ΑΜΠΕΛΟΥ ΚΑΙ ΠΟΤΩΝ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37F3" w:rsidRDefault="00B937F3">
      <w:pPr>
        <w:pStyle w:val="a3"/>
        <w:rPr>
          <w:rFonts w:ascii="Times New Roman"/>
          <w:sz w:val="20"/>
        </w:rPr>
      </w:pPr>
    </w:p>
    <w:p w:rsidR="00382143" w:rsidRDefault="00382143">
      <w:pPr>
        <w:pStyle w:val="a3"/>
        <w:rPr>
          <w:rFonts w:ascii="Times New Roman"/>
          <w:sz w:val="20"/>
        </w:rPr>
      </w:pPr>
    </w:p>
    <w:p w:rsidR="00382143" w:rsidRDefault="00382143">
      <w:pPr>
        <w:pStyle w:val="a3"/>
        <w:rPr>
          <w:rFonts w:ascii="Times New Roman"/>
          <w:sz w:val="20"/>
        </w:rPr>
      </w:pPr>
    </w:p>
    <w:p w:rsidR="00B937F3" w:rsidRDefault="00B937F3">
      <w:pPr>
        <w:pStyle w:val="a3"/>
        <w:rPr>
          <w:rFonts w:ascii="Times New Roman"/>
          <w:sz w:val="20"/>
        </w:rPr>
      </w:pPr>
    </w:p>
    <w:tbl>
      <w:tblPr>
        <w:tblW w:w="10632" w:type="dxa"/>
        <w:tblInd w:w="-162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532E49" w:rsidRPr="004B448E" w:rsidTr="00302E4E">
        <w:trPr>
          <w:trHeight w:val="339"/>
        </w:trPr>
        <w:tc>
          <w:tcPr>
            <w:tcW w:w="3544" w:type="dxa"/>
            <w:shd w:val="clear" w:color="auto" w:fill="auto"/>
            <w:vAlign w:val="center"/>
          </w:tcPr>
          <w:p w:rsidR="00532E49" w:rsidRPr="00EE33F8" w:rsidRDefault="00532E49" w:rsidP="00FF24D7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E49" w:rsidRDefault="00532E49" w:rsidP="00302E4E">
            <w:pPr>
              <w:pStyle w:val="a6"/>
              <w:jc w:val="left"/>
              <w:rPr>
                <w:rFonts w:ascii="Sylfaen" w:hAnsi="Sylfaen"/>
                <w:b w:val="0"/>
                <w:sz w:val="20"/>
                <w:szCs w:val="20"/>
              </w:rPr>
            </w:pPr>
          </w:p>
        </w:tc>
      </w:tr>
      <w:tr w:rsidR="00532E49" w:rsidRPr="00532E49" w:rsidTr="00E112EA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:rsidR="00532E49" w:rsidRPr="00302E4E" w:rsidRDefault="00532E49" w:rsidP="00D94037">
            <w:pPr>
              <w:rPr>
                <w:sz w:val="20"/>
                <w:szCs w:val="20"/>
              </w:rPr>
            </w:pPr>
            <w:r w:rsidRPr="00302E4E">
              <w:rPr>
                <w:sz w:val="20"/>
                <w:szCs w:val="20"/>
              </w:rPr>
              <w:t>Πανεπιστημιούπολη</w:t>
            </w:r>
            <w:r w:rsidRPr="00302E4E">
              <w:rPr>
                <w:sz w:val="20"/>
                <w:szCs w:val="20"/>
                <w:lang w:val="en-US"/>
              </w:rPr>
              <w:t xml:space="preserve"> </w:t>
            </w:r>
            <w:r w:rsidR="00D94037">
              <w:rPr>
                <w:sz w:val="20"/>
                <w:szCs w:val="20"/>
              </w:rPr>
              <w:t>Άλσους Αιγάλεω</w:t>
            </w:r>
            <w:r w:rsidRPr="00302E4E">
              <w:rPr>
                <w:sz w:val="20"/>
                <w:szCs w:val="20"/>
                <w:lang w:val="en-US"/>
              </w:rPr>
              <w:t>:</w:t>
            </w:r>
            <w:r w:rsidRPr="00302E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532E49" w:rsidRDefault="00532E49" w:rsidP="00302E4E">
            <w:pPr>
              <w:rPr>
                <w:sz w:val="20"/>
                <w:szCs w:val="20"/>
                <w:lang w:val="en-US"/>
              </w:rPr>
            </w:pPr>
          </w:p>
        </w:tc>
      </w:tr>
      <w:tr w:rsidR="00532E49" w:rsidRPr="00921820" w:rsidTr="00302E4E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:rsidR="00D94037" w:rsidRDefault="00D94037" w:rsidP="00532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Τα</w:t>
            </w:r>
            <w:r w:rsidR="004027CB"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. Δ</w:t>
            </w:r>
            <w:r w:rsidR="004027CB" w:rsidRPr="004027CB">
              <w:rPr>
                <w:sz w:val="20"/>
                <w:szCs w:val="20"/>
              </w:rPr>
              <w:t>/</w:t>
            </w:r>
            <w:r w:rsidR="004027CB">
              <w:rPr>
                <w:sz w:val="20"/>
                <w:szCs w:val="20"/>
              </w:rPr>
              <w:t>νσ</w:t>
            </w:r>
            <w:r>
              <w:rPr>
                <w:sz w:val="20"/>
                <w:szCs w:val="20"/>
              </w:rPr>
              <w:t>η:  Αγ. Σπυρ</w:t>
            </w:r>
            <w:r w:rsidR="004027CB">
              <w:rPr>
                <w:sz w:val="20"/>
                <w:szCs w:val="20"/>
              </w:rPr>
              <w:t>ίδωνα, 12243.</w:t>
            </w:r>
          </w:p>
          <w:p w:rsidR="00532E49" w:rsidRPr="00D94037" w:rsidRDefault="00D94037" w:rsidP="00532E4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Ε</w:t>
            </w:r>
            <w:r w:rsidRPr="00D94037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D94037">
              <w:rPr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CA52A5">
                <w:rPr>
                  <w:rStyle w:val="-"/>
                  <w:sz w:val="20"/>
                  <w:szCs w:val="20"/>
                  <w:lang w:val="en-US"/>
                </w:rPr>
                <w:t>wvbs</w:t>
              </w:r>
              <w:r w:rsidRPr="00D94037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Pr="00CA52A5">
                <w:rPr>
                  <w:rStyle w:val="-"/>
                  <w:sz w:val="20"/>
                  <w:szCs w:val="20"/>
                  <w:lang w:val="en-US"/>
                </w:rPr>
                <w:t>uniwa</w:t>
              </w:r>
              <w:r w:rsidRPr="00D94037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Pr="00CA52A5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sz w:val="20"/>
                <w:szCs w:val="20"/>
                <w:lang w:val="en-US"/>
              </w:rPr>
              <w:t xml:space="preserve"> </w:t>
            </w:r>
            <w:r w:rsidRPr="00D9403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D94037" w:rsidRDefault="00532E49" w:rsidP="00FF24D7">
            <w:pPr>
              <w:ind w:left="-10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D94037" w:rsidRDefault="00532E49" w:rsidP="00532E49">
            <w:pPr>
              <w:rPr>
                <w:sz w:val="20"/>
                <w:szCs w:val="20"/>
                <w:lang w:val="en-US"/>
              </w:rPr>
            </w:pPr>
          </w:p>
        </w:tc>
      </w:tr>
      <w:tr w:rsidR="00532E49" w:rsidRPr="00532E49" w:rsidTr="00302E4E">
        <w:trPr>
          <w:trHeight w:val="80"/>
        </w:trPr>
        <w:tc>
          <w:tcPr>
            <w:tcW w:w="3544" w:type="dxa"/>
            <w:shd w:val="clear" w:color="auto" w:fill="auto"/>
            <w:vAlign w:val="center"/>
          </w:tcPr>
          <w:p w:rsidR="00532E49" w:rsidRPr="00D94037" w:rsidRDefault="00532E49" w:rsidP="00532E49">
            <w:pPr>
              <w:rPr>
                <w:sz w:val="20"/>
                <w:szCs w:val="20"/>
                <w:lang w:val="en-US"/>
              </w:rPr>
            </w:pPr>
            <w:r w:rsidRPr="00302E4E">
              <w:rPr>
                <w:sz w:val="20"/>
                <w:szCs w:val="20"/>
              </w:rPr>
              <w:t>Τηλ. +</w:t>
            </w:r>
            <w:r w:rsidRPr="00D94037">
              <w:rPr>
                <w:sz w:val="20"/>
                <w:szCs w:val="20"/>
              </w:rPr>
              <w:t>30 21</w:t>
            </w:r>
            <w:r w:rsidR="00D94037">
              <w:rPr>
                <w:sz w:val="20"/>
                <w:szCs w:val="20"/>
                <w:lang w:val="en-US"/>
              </w:rPr>
              <w:t>05385538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532E49" w:rsidRDefault="00532E49" w:rsidP="00FF24D7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532E49" w:rsidRDefault="00532E49" w:rsidP="00302E4E">
            <w:pPr>
              <w:rPr>
                <w:sz w:val="20"/>
                <w:szCs w:val="20"/>
              </w:rPr>
            </w:pPr>
          </w:p>
        </w:tc>
      </w:tr>
      <w:tr w:rsidR="00532E49" w:rsidRPr="00532E49" w:rsidTr="00302E4E">
        <w:tc>
          <w:tcPr>
            <w:tcW w:w="3544" w:type="dxa"/>
            <w:shd w:val="clear" w:color="auto" w:fill="auto"/>
          </w:tcPr>
          <w:p w:rsidR="00532E49" w:rsidRPr="00532E49" w:rsidRDefault="00532E49" w:rsidP="00FF24D7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32E49" w:rsidRPr="00532E49" w:rsidRDefault="00532E49" w:rsidP="00FF24D7">
            <w:pPr>
              <w:ind w:left="-107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532E49" w:rsidRPr="00532E49" w:rsidRDefault="00532E49" w:rsidP="00532E49">
            <w:pPr>
              <w:tabs>
                <w:tab w:val="left" w:pos="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532E49">
              <w:rPr>
                <w:color w:val="000000" w:themeColor="text1"/>
                <w:sz w:val="20"/>
                <w:szCs w:val="20"/>
              </w:rPr>
              <w:t>Αρ. Πρωτ.:_____________</w:t>
            </w:r>
          </w:p>
          <w:p w:rsidR="00532E49" w:rsidRDefault="00532E49" w:rsidP="00302E4E">
            <w:pPr>
              <w:tabs>
                <w:tab w:val="left" w:pos="0"/>
              </w:tabs>
              <w:spacing w:after="120"/>
              <w:rPr>
                <w:color w:val="000000" w:themeColor="text1"/>
                <w:sz w:val="20"/>
                <w:szCs w:val="20"/>
              </w:rPr>
            </w:pPr>
            <w:r w:rsidRPr="00532E49">
              <w:rPr>
                <w:color w:val="000000" w:themeColor="text1"/>
                <w:sz w:val="20"/>
                <w:szCs w:val="20"/>
              </w:rPr>
              <w:t>Ημερομηνία:_____________</w:t>
            </w:r>
          </w:p>
          <w:p w:rsidR="007323D9" w:rsidRPr="00532E49" w:rsidRDefault="007323D9" w:rsidP="00302E4E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</w:tr>
    </w:tbl>
    <w:p w:rsidR="007323D9" w:rsidRDefault="007A47CA" w:rsidP="00532E49">
      <w:pPr>
        <w:tabs>
          <w:tab w:val="left" w:pos="0"/>
        </w:tabs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 xml:space="preserve">ΑΝΑΛΥΤΙΚΟ </w:t>
      </w:r>
      <w:r w:rsidR="00780165">
        <w:rPr>
          <w:b/>
          <w:sz w:val="24"/>
        </w:rPr>
        <w:t>ΥΠΟΜΝΗΜΑ</w:t>
      </w:r>
      <w:r w:rsidR="004D3E8D">
        <w:rPr>
          <w:b/>
          <w:sz w:val="24"/>
        </w:rPr>
        <w:t xml:space="preserve"> </w:t>
      </w:r>
      <w:r w:rsidR="00532E49" w:rsidRPr="00532E49">
        <w:rPr>
          <w:b/>
          <w:sz w:val="24"/>
        </w:rPr>
        <w:t>ΥΠΟΨΗΦΙΟΥ ΔΙΔΑΚΤΟΡΑ</w:t>
      </w:r>
      <w:r w:rsidRPr="007A47CA">
        <w:rPr>
          <w:b/>
          <w:sz w:val="24"/>
        </w:rPr>
        <w:t xml:space="preserve"> </w:t>
      </w:r>
      <w:r w:rsidR="00921820">
        <w:rPr>
          <w:b/>
          <w:sz w:val="24"/>
        </w:rPr>
        <w:t xml:space="preserve">ΓΙΑ </w:t>
      </w:r>
      <w:r w:rsidRPr="00532E49">
        <w:rPr>
          <w:b/>
          <w:sz w:val="24"/>
        </w:rPr>
        <w:t>ΕΤΗΣΙΑ ΠΡΟΟΔΟ</w:t>
      </w:r>
      <w:bookmarkEnd w:id="0"/>
    </w:p>
    <w:p w:rsidR="00532E49" w:rsidRPr="00532E49" w:rsidRDefault="007A47CA" w:rsidP="00532E49">
      <w:p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 xml:space="preserve"> ΤΗΣ ΔΙΔΑΚΤΟΡΙΚΗΣ  ΤΟΥ ΔΙΑΤΡΙΒΗΣ</w:t>
      </w:r>
    </w:p>
    <w:p w:rsidR="00532E49" w:rsidRDefault="00532E49" w:rsidP="00532E49">
      <w:pPr>
        <w:tabs>
          <w:tab w:val="left" w:pos="-284"/>
        </w:tabs>
        <w:ind w:left="-284"/>
        <w:jc w:val="center"/>
        <w:rPr>
          <w:b/>
          <w:sz w:val="24"/>
        </w:rPr>
      </w:pPr>
      <w:r w:rsidRPr="00532E49">
        <w:rPr>
          <w:b/>
          <w:sz w:val="24"/>
        </w:rPr>
        <w:t>για το  Έτος  ……….</w:t>
      </w:r>
    </w:p>
    <w:p w:rsidR="007323D9" w:rsidRPr="00532E49" w:rsidRDefault="007323D9" w:rsidP="00532E49">
      <w:pPr>
        <w:tabs>
          <w:tab w:val="left" w:pos="-284"/>
        </w:tabs>
        <w:ind w:left="-284"/>
        <w:jc w:val="center"/>
        <w:rPr>
          <w:b/>
          <w:sz w:val="24"/>
        </w:rPr>
      </w:pPr>
    </w:p>
    <w:p w:rsidR="00532E49" w:rsidRPr="00532E49" w:rsidRDefault="00532E49" w:rsidP="00532E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rPr>
          <w:b/>
        </w:rPr>
      </w:pPr>
      <w:r w:rsidRPr="00532E49">
        <w:rPr>
          <w:b/>
        </w:rPr>
        <w:t>ΠΡΟΣΩΠΙΚΑ ΣΤΟΙΧΕΙΑ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487"/>
        <w:gridCol w:w="867"/>
        <w:gridCol w:w="1985"/>
        <w:gridCol w:w="3117"/>
      </w:tblGrid>
      <w:tr w:rsidR="00532E49" w:rsidRPr="00532E49" w:rsidTr="00FF24D7">
        <w:tc>
          <w:tcPr>
            <w:tcW w:w="4487" w:type="dxa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  <w:lang w:val="en-US"/>
              </w:rPr>
              <w:t>ONOMA</w:t>
            </w:r>
            <w:r w:rsidRPr="00532E49">
              <w:rPr>
                <w:sz w:val="20"/>
                <w:szCs w:val="20"/>
              </w:rPr>
              <w:t>:…………………………………………….</w:t>
            </w:r>
          </w:p>
        </w:tc>
        <w:tc>
          <w:tcPr>
            <w:tcW w:w="5969" w:type="dxa"/>
            <w:gridSpan w:val="3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ΕΠΩΝΥΜΟ:………………………………………..…………………...</w:t>
            </w:r>
          </w:p>
        </w:tc>
      </w:tr>
      <w:tr w:rsidR="00532E49" w:rsidRPr="00532E49" w:rsidTr="00FF24D7">
        <w:tc>
          <w:tcPr>
            <w:tcW w:w="10456" w:type="dxa"/>
            <w:gridSpan w:val="4"/>
            <w:shd w:val="clear" w:color="auto" w:fill="auto"/>
            <w:vAlign w:val="bottom"/>
          </w:tcPr>
          <w:p w:rsidR="00532E49" w:rsidRPr="00532E49" w:rsidRDefault="00780165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ΟΝΟΜΑΤΕΠΩ</w:t>
            </w:r>
            <w:r w:rsidR="00532E49" w:rsidRPr="00532E49">
              <w:rPr>
                <w:sz w:val="20"/>
                <w:szCs w:val="20"/>
              </w:rPr>
              <w:t>ΝΥΜΟ ΠΑΤΕΡΑ:…………………………………………………………………………</w:t>
            </w:r>
            <w:r w:rsidR="00532E49" w:rsidRPr="00532E49">
              <w:rPr>
                <w:sz w:val="20"/>
                <w:szCs w:val="20"/>
                <w:lang w:val="en-US"/>
              </w:rPr>
              <w:t>.</w:t>
            </w:r>
            <w:r w:rsidR="00532E49" w:rsidRPr="00532E49">
              <w:rPr>
                <w:sz w:val="20"/>
                <w:szCs w:val="20"/>
              </w:rPr>
              <w:t>…</w:t>
            </w:r>
            <w:r w:rsidR="00532E49" w:rsidRPr="00532E49">
              <w:rPr>
                <w:sz w:val="20"/>
                <w:szCs w:val="20"/>
                <w:lang w:val="en-US"/>
              </w:rPr>
              <w:t>….</w:t>
            </w:r>
            <w:r w:rsidR="00532E49" w:rsidRPr="00532E49">
              <w:rPr>
                <w:sz w:val="20"/>
                <w:szCs w:val="20"/>
              </w:rPr>
              <w:t>……………….</w:t>
            </w:r>
          </w:p>
        </w:tc>
      </w:tr>
      <w:tr w:rsidR="00532E49" w:rsidRPr="00532E49" w:rsidTr="00FF24D7">
        <w:tc>
          <w:tcPr>
            <w:tcW w:w="10456" w:type="dxa"/>
            <w:gridSpan w:val="4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ΟΝΟΜΑΤΕΠΩΝΥΜΟ ΜΗΤΕΡΑΣ</w:t>
            </w:r>
            <w:r w:rsidRPr="00532E49">
              <w:rPr>
                <w:sz w:val="20"/>
                <w:szCs w:val="20"/>
                <w:lang w:val="en-US"/>
              </w:rPr>
              <w:t>:</w:t>
            </w:r>
            <w:r w:rsidRPr="00532E49">
              <w:rPr>
                <w:sz w:val="20"/>
                <w:szCs w:val="20"/>
              </w:rPr>
              <w:t>…………………………………………………………………………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  <w:r w:rsidRPr="00532E49">
              <w:rPr>
                <w:sz w:val="20"/>
                <w:szCs w:val="20"/>
              </w:rPr>
              <w:t>.....</w:t>
            </w:r>
            <w:r w:rsidRPr="00532E49">
              <w:rPr>
                <w:sz w:val="20"/>
                <w:szCs w:val="20"/>
                <w:lang w:val="en-US"/>
              </w:rPr>
              <w:t>.....</w:t>
            </w:r>
            <w:r w:rsidRPr="00532E49">
              <w:rPr>
                <w:sz w:val="20"/>
                <w:szCs w:val="20"/>
              </w:rPr>
              <w:t>.....................</w:t>
            </w:r>
          </w:p>
        </w:tc>
      </w:tr>
      <w:tr w:rsidR="00532E49" w:rsidRPr="00532E49" w:rsidTr="00FF24D7">
        <w:tc>
          <w:tcPr>
            <w:tcW w:w="7339" w:type="dxa"/>
            <w:gridSpan w:val="3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  <w:lang w:val="en-US"/>
              </w:rPr>
              <w:t>KATOIKIA</w:t>
            </w:r>
            <w:r w:rsidRPr="00532E49">
              <w:rPr>
                <w:sz w:val="20"/>
                <w:szCs w:val="20"/>
              </w:rPr>
              <w:t xml:space="preserve"> - ΟΔΟΣ:……………………………………………………………………</w:t>
            </w:r>
          </w:p>
        </w:tc>
        <w:tc>
          <w:tcPr>
            <w:tcW w:w="3117" w:type="dxa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ΑΡΙΘΜΟΣ:.…………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  <w:r w:rsidRPr="00532E49">
              <w:rPr>
                <w:sz w:val="20"/>
                <w:szCs w:val="20"/>
              </w:rPr>
              <w:t>………</w:t>
            </w:r>
            <w:r w:rsidRPr="00532E49">
              <w:rPr>
                <w:sz w:val="20"/>
                <w:szCs w:val="20"/>
                <w:lang w:val="en-US"/>
              </w:rPr>
              <w:t>…</w:t>
            </w:r>
            <w:r w:rsidRPr="00532E49">
              <w:rPr>
                <w:sz w:val="20"/>
                <w:szCs w:val="20"/>
              </w:rPr>
              <w:t>…</w:t>
            </w:r>
          </w:p>
        </w:tc>
      </w:tr>
      <w:tr w:rsidR="00532E49" w:rsidRPr="00532E49" w:rsidTr="00FF24D7">
        <w:tc>
          <w:tcPr>
            <w:tcW w:w="7339" w:type="dxa"/>
            <w:gridSpan w:val="3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</w:rPr>
              <w:t>ΠΟΛΗ / ΠΕΡΙΟΧΗ:…………………………………………………………….……….</w:t>
            </w:r>
          </w:p>
        </w:tc>
        <w:tc>
          <w:tcPr>
            <w:tcW w:w="3117" w:type="dxa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</w:rPr>
              <w:t>Τ.Κ.:………….………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  <w:r w:rsidRPr="00532E49">
              <w:rPr>
                <w:sz w:val="20"/>
                <w:szCs w:val="20"/>
              </w:rPr>
              <w:t>…..………</w:t>
            </w:r>
            <w:r w:rsidRPr="00532E49">
              <w:rPr>
                <w:sz w:val="20"/>
                <w:szCs w:val="20"/>
                <w:lang w:val="en-US"/>
              </w:rPr>
              <w:t>.</w:t>
            </w:r>
          </w:p>
        </w:tc>
      </w:tr>
      <w:tr w:rsidR="00532E49" w:rsidRPr="00532E49" w:rsidTr="00FF24D7">
        <w:tc>
          <w:tcPr>
            <w:tcW w:w="5354" w:type="dxa"/>
            <w:gridSpan w:val="2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</w:rPr>
              <w:t>ΤΗΛ. ΚΑΤΟΙΚΙΑΣ</w:t>
            </w:r>
            <w:r w:rsidRPr="00532E49">
              <w:rPr>
                <w:sz w:val="20"/>
                <w:szCs w:val="20"/>
                <w:lang w:val="en-US"/>
              </w:rPr>
              <w:t>:………………………………………..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</w:rPr>
              <w:t>ΤΗΛ. ΕΡΓΑΣΙΑΣ</w:t>
            </w:r>
            <w:r w:rsidRPr="00532E49">
              <w:rPr>
                <w:sz w:val="20"/>
                <w:szCs w:val="20"/>
                <w:lang w:val="en-US"/>
              </w:rPr>
              <w:t>:………………………………...…………</w:t>
            </w:r>
          </w:p>
        </w:tc>
      </w:tr>
      <w:tr w:rsidR="00532E49" w:rsidRPr="00532E49" w:rsidTr="00FF24D7">
        <w:tc>
          <w:tcPr>
            <w:tcW w:w="5354" w:type="dxa"/>
            <w:gridSpan w:val="2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32E49">
              <w:rPr>
                <w:sz w:val="20"/>
                <w:szCs w:val="20"/>
                <w:lang w:val="en-US"/>
              </w:rPr>
              <w:t>ΚΙΝΗΤΟ ΤΗΛ.:……………………………………………</w:t>
            </w:r>
          </w:p>
        </w:tc>
        <w:tc>
          <w:tcPr>
            <w:tcW w:w="5102" w:type="dxa"/>
            <w:gridSpan w:val="2"/>
            <w:shd w:val="clear" w:color="auto" w:fill="auto"/>
            <w:vAlign w:val="bottom"/>
          </w:tcPr>
          <w:p w:rsidR="00532E49" w:rsidRPr="00532E49" w:rsidRDefault="00532E49" w:rsidP="00FF24D7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532E49">
              <w:rPr>
                <w:sz w:val="20"/>
                <w:szCs w:val="20"/>
                <w:lang w:val="en-US"/>
              </w:rPr>
              <w:t>E-mail:……………………………….....................................</w:t>
            </w:r>
          </w:p>
        </w:tc>
      </w:tr>
    </w:tbl>
    <w:p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</w:p>
    <w:p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</w:p>
    <w:p w:rsidR="00532E49" w:rsidRPr="00532E49" w:rsidRDefault="00532E49" w:rsidP="00532E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after="120"/>
        <w:rPr>
          <w:b/>
        </w:rPr>
      </w:pPr>
      <w:r w:rsidRPr="00532E49">
        <w:rPr>
          <w:b/>
        </w:rPr>
        <w:t xml:space="preserve"> ΤΙΤΛΟΣ ΔΙΔΑΚΤΟΡΙΚΗΣ</w:t>
      </w:r>
      <w:r w:rsidR="00302E4E">
        <w:rPr>
          <w:b/>
        </w:rPr>
        <w:t xml:space="preserve"> ΔΙΑΤΡΙΒΗΣ</w:t>
      </w:r>
      <w:r w:rsidRPr="00532E49">
        <w:rPr>
          <w:b/>
        </w:rPr>
        <w:t xml:space="preserve"> :  </w:t>
      </w:r>
    </w:p>
    <w:p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  <w:r w:rsidRPr="00532E49">
        <w:t>«………………………………………………………………………………………………………………….……………………………………………………………………..»</w:t>
      </w:r>
    </w:p>
    <w:p w:rsidR="00532E49" w:rsidRPr="00532E49" w:rsidRDefault="00532E49" w:rsidP="00532E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after="120"/>
        <w:rPr>
          <w:b/>
        </w:rPr>
      </w:pPr>
      <w:r w:rsidRPr="00532E49">
        <w:rPr>
          <w:b/>
        </w:rPr>
        <w:t xml:space="preserve"> ΕΡΕΥΝΗΤΙΚΗ ΔΡΑΣΤΗΡΙΟΤΗΤΑ- ΔΗΜΟΣΙΕΥΣΕΙΣ :</w:t>
      </w:r>
    </w:p>
    <w:p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  <w:r w:rsidRPr="00532E49"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……………………………………………………………………………………………………………………………..</w:t>
      </w:r>
      <w:r w:rsidRPr="00532E49">
        <w:rPr>
          <w:sz w:val="20"/>
          <w:szCs w:val="20"/>
        </w:rPr>
        <w:t xml:space="preserve"> </w:t>
      </w:r>
      <w:r w:rsidRPr="00532E49">
        <w:t>…………………………………………………………………………………………………………………………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2E4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</w:p>
    <w:p w:rsidR="00532E49" w:rsidRPr="00532E49" w:rsidRDefault="00532E49" w:rsidP="00532E49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19" w:color="00000A"/>
        </w:pBdr>
        <w:shd w:val="pct10" w:color="auto" w:fill="auto"/>
        <w:tabs>
          <w:tab w:val="left" w:pos="0"/>
        </w:tabs>
        <w:spacing w:after="120"/>
        <w:rPr>
          <w:b/>
        </w:rPr>
      </w:pPr>
      <w:r w:rsidRPr="00532E49">
        <w:rPr>
          <w:b/>
        </w:rPr>
        <w:t>ΕΠΙΚΟΥΡΙΚΟ ΕΡΓΟ</w:t>
      </w:r>
    </w:p>
    <w:p w:rsidR="00532E49" w:rsidRPr="00532E49" w:rsidRDefault="00532E49" w:rsidP="00532E49">
      <w:pPr>
        <w:tabs>
          <w:tab w:val="left" w:pos="0"/>
        </w:tabs>
        <w:spacing w:after="120"/>
        <w:rPr>
          <w:lang w:val="en-US"/>
        </w:rPr>
      </w:pPr>
      <w:r w:rsidRPr="00532E49">
        <w:t>…………………………………………………………………………………………………………………………………………………………………</w:t>
      </w:r>
      <w:r w:rsidRPr="00532E49">
        <w:lastRenderedPageBreak/>
        <w:t>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2E49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4732">
        <w:rPr>
          <w:lang w:val="en-US"/>
        </w:rPr>
        <w:t>…</w:t>
      </w:r>
    </w:p>
    <w:p w:rsidR="00780165" w:rsidRDefault="00780165" w:rsidP="00532E49">
      <w:pPr>
        <w:tabs>
          <w:tab w:val="left" w:pos="0"/>
          <w:tab w:val="left" w:pos="6852"/>
        </w:tabs>
        <w:spacing w:after="120"/>
        <w:rPr>
          <w:lang w:val="en-US"/>
        </w:rPr>
      </w:pPr>
    </w:p>
    <w:p w:rsidR="00780165" w:rsidRDefault="00780165" w:rsidP="00532E49">
      <w:pPr>
        <w:tabs>
          <w:tab w:val="left" w:pos="0"/>
          <w:tab w:val="left" w:pos="6852"/>
        </w:tabs>
        <w:spacing w:after="120"/>
        <w:rPr>
          <w:lang w:val="en-US"/>
        </w:rPr>
      </w:pPr>
    </w:p>
    <w:p w:rsidR="004006CB" w:rsidRPr="004006CB" w:rsidRDefault="004006CB" w:rsidP="004006CB">
      <w:pPr>
        <w:tabs>
          <w:tab w:val="left" w:pos="426"/>
          <w:tab w:val="left" w:pos="6852"/>
        </w:tabs>
        <w:spacing w:after="120"/>
        <w:ind w:left="5954" w:hanging="5954"/>
      </w:pPr>
      <w:r w:rsidRPr="004006CB">
        <w:t>Ο/Η Αιτών/Αιτούσα                                                                                 Ο/Η Επιβλέπων/ Επιβλέπουσα Καθηγητής/                            Καθηγήτρια</w:t>
      </w:r>
    </w:p>
    <w:p w:rsidR="004006CB" w:rsidRPr="004006CB" w:rsidRDefault="004006CB" w:rsidP="004006CB">
      <w:pPr>
        <w:tabs>
          <w:tab w:val="left" w:pos="0"/>
          <w:tab w:val="left" w:pos="5970"/>
        </w:tabs>
        <w:spacing w:after="120"/>
      </w:pPr>
      <w:r>
        <w:t xml:space="preserve">  ……………………………      </w:t>
      </w:r>
      <w:r>
        <w:tab/>
      </w:r>
      <w:r w:rsidRPr="004006CB">
        <w:t>………………………………………………………….</w:t>
      </w:r>
    </w:p>
    <w:p w:rsidR="004006CB" w:rsidRPr="004006CB" w:rsidRDefault="004006CB" w:rsidP="004006CB">
      <w:pPr>
        <w:tabs>
          <w:tab w:val="left" w:pos="0"/>
          <w:tab w:val="left" w:pos="6852"/>
        </w:tabs>
        <w:spacing w:after="120"/>
      </w:pPr>
    </w:p>
    <w:p w:rsidR="004006CB" w:rsidRPr="004006CB" w:rsidRDefault="004006CB" w:rsidP="00532E49">
      <w:pPr>
        <w:tabs>
          <w:tab w:val="left" w:pos="0"/>
          <w:tab w:val="left" w:pos="6852"/>
        </w:tabs>
        <w:spacing w:after="120"/>
      </w:pPr>
      <w:r>
        <w:t xml:space="preserve">               </w:t>
      </w:r>
    </w:p>
    <w:sectPr w:rsidR="004006CB" w:rsidRPr="004006CB">
      <w:footerReference w:type="default" r:id="rId12"/>
      <w:type w:val="continuous"/>
      <w:pgSz w:w="11920" w:h="16850"/>
      <w:pgMar w:top="540" w:right="9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49" w:rsidRDefault="00163B49" w:rsidP="008D4732">
      <w:r>
        <w:separator/>
      </w:r>
    </w:p>
  </w:endnote>
  <w:endnote w:type="continuationSeparator" w:id="0">
    <w:p w:rsidR="00163B49" w:rsidRDefault="00163B49" w:rsidP="008D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804253"/>
      <w:docPartObj>
        <w:docPartGallery w:val="Page Numbers (Bottom of Page)"/>
        <w:docPartUnique/>
      </w:docPartObj>
    </w:sdtPr>
    <w:sdtEndPr/>
    <w:sdtContent>
      <w:p w:rsidR="008D4732" w:rsidRDefault="008D4732">
        <w:pPr>
          <w:pStyle w:val="a8"/>
          <w:jc w:val="right"/>
        </w:pPr>
        <w:r>
          <w:t xml:space="preserve">Σελίδα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8797C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8D4732" w:rsidRDefault="008D47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49" w:rsidRDefault="00163B49" w:rsidP="008D4732">
      <w:r>
        <w:separator/>
      </w:r>
    </w:p>
  </w:footnote>
  <w:footnote w:type="continuationSeparator" w:id="0">
    <w:p w:rsidR="00163B49" w:rsidRDefault="00163B49" w:rsidP="008D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22799"/>
    <w:multiLevelType w:val="hybridMultilevel"/>
    <w:tmpl w:val="5A70F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C"/>
    <w:rsid w:val="00040FFA"/>
    <w:rsid w:val="00163B49"/>
    <w:rsid w:val="00232239"/>
    <w:rsid w:val="0023445B"/>
    <w:rsid w:val="00245826"/>
    <w:rsid w:val="002735A6"/>
    <w:rsid w:val="00302E4E"/>
    <w:rsid w:val="0037681C"/>
    <w:rsid w:val="00382143"/>
    <w:rsid w:val="004006CB"/>
    <w:rsid w:val="004027CB"/>
    <w:rsid w:val="004254E2"/>
    <w:rsid w:val="0048797C"/>
    <w:rsid w:val="004D3E8D"/>
    <w:rsid w:val="00532E49"/>
    <w:rsid w:val="006E31F3"/>
    <w:rsid w:val="006E659D"/>
    <w:rsid w:val="007323D9"/>
    <w:rsid w:val="00734724"/>
    <w:rsid w:val="00735E6C"/>
    <w:rsid w:val="007560F8"/>
    <w:rsid w:val="00780165"/>
    <w:rsid w:val="007A47CA"/>
    <w:rsid w:val="008D4732"/>
    <w:rsid w:val="00912B75"/>
    <w:rsid w:val="00921820"/>
    <w:rsid w:val="00972182"/>
    <w:rsid w:val="009C53D0"/>
    <w:rsid w:val="00AF00C0"/>
    <w:rsid w:val="00AF1533"/>
    <w:rsid w:val="00AF52C6"/>
    <w:rsid w:val="00B355CF"/>
    <w:rsid w:val="00B676DA"/>
    <w:rsid w:val="00B937F3"/>
    <w:rsid w:val="00BC198B"/>
    <w:rsid w:val="00C859C5"/>
    <w:rsid w:val="00C85E31"/>
    <w:rsid w:val="00D41CB3"/>
    <w:rsid w:val="00D94037"/>
    <w:rsid w:val="00DD432C"/>
    <w:rsid w:val="00E112EA"/>
    <w:rsid w:val="00E5240D"/>
    <w:rsid w:val="00E8506A"/>
    <w:rsid w:val="00EB1104"/>
    <w:rsid w:val="00E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next w:val="a"/>
    <w:link w:val="1Char"/>
    <w:qFormat/>
    <w:rsid w:val="00382143"/>
    <w:pPr>
      <w:widowControl/>
      <w:autoSpaceDE/>
      <w:autoSpaceDN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382143"/>
    <w:pPr>
      <w:widowControl/>
      <w:tabs>
        <w:tab w:val="left" w:pos="1304"/>
        <w:tab w:val="left" w:pos="1418"/>
        <w:tab w:val="left" w:pos="4820"/>
        <w:tab w:val="left" w:pos="7144"/>
        <w:tab w:val="left" w:pos="7258"/>
      </w:tabs>
      <w:autoSpaceDE/>
      <w:autoSpaceDN/>
      <w:outlineLvl w:val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link w:val="3Char"/>
    <w:qFormat/>
    <w:rsid w:val="00382143"/>
    <w:pPr>
      <w:widowControl/>
      <w:autoSpaceDE/>
      <w:autoSpaceDN/>
      <w:spacing w:line="240" w:lineRule="atLeast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Επικεφαλίδα 1 Char"/>
    <w:basedOn w:val="a0"/>
    <w:link w:val="1"/>
    <w:rsid w:val="00382143"/>
    <w:rPr>
      <w:rFonts w:ascii="Arial" w:eastAsia="Times New Roman" w:hAnsi="Arial" w:cs="Times New Roman"/>
      <w:b/>
      <w:sz w:val="20"/>
      <w:szCs w:val="20"/>
    </w:rPr>
  </w:style>
  <w:style w:type="character" w:customStyle="1" w:styleId="2Char">
    <w:name w:val="Επικεφαλίδα 2 Char"/>
    <w:basedOn w:val="a0"/>
    <w:link w:val="2"/>
    <w:rsid w:val="00382143"/>
    <w:rPr>
      <w:rFonts w:ascii="Times New Roman" w:eastAsia="Times New Roman" w:hAnsi="Times New Roman" w:cs="Times New Roman"/>
      <w:sz w:val="20"/>
      <w:szCs w:val="20"/>
    </w:rPr>
  </w:style>
  <w:style w:type="character" w:customStyle="1" w:styleId="3Char">
    <w:name w:val="Επικεφαλίδα 3 Char"/>
    <w:basedOn w:val="a0"/>
    <w:link w:val="3"/>
    <w:rsid w:val="0038214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8214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82143"/>
    <w:rPr>
      <w:rFonts w:ascii="Segoe UI" w:eastAsia="Cambria" w:hAnsi="Segoe UI" w:cs="Segoe UI"/>
      <w:sz w:val="18"/>
      <w:szCs w:val="18"/>
      <w:lang w:val="el-GR"/>
    </w:rPr>
  </w:style>
  <w:style w:type="paragraph" w:styleId="20">
    <w:name w:val="Body Text 2"/>
    <w:basedOn w:val="a"/>
    <w:link w:val="2Char0"/>
    <w:uiPriority w:val="99"/>
    <w:semiHidden/>
    <w:unhideWhenUsed/>
    <w:rsid w:val="002735A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2735A6"/>
    <w:rPr>
      <w:rFonts w:ascii="Cambria" w:eastAsia="Cambria" w:hAnsi="Cambria" w:cs="Cambria"/>
      <w:lang w:val="el-GR"/>
    </w:rPr>
  </w:style>
  <w:style w:type="paragraph" w:styleId="a6">
    <w:name w:val="caption"/>
    <w:basedOn w:val="a"/>
    <w:qFormat/>
    <w:rsid w:val="00532E49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paragraph" w:styleId="a7">
    <w:name w:val="header"/>
    <w:basedOn w:val="a"/>
    <w:link w:val="Char0"/>
    <w:uiPriority w:val="99"/>
    <w:unhideWhenUsed/>
    <w:rsid w:val="008D47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8D4732"/>
    <w:rPr>
      <w:rFonts w:ascii="Cambria" w:eastAsia="Cambria" w:hAnsi="Cambria" w:cs="Cambria"/>
      <w:lang w:val="el-GR"/>
    </w:rPr>
  </w:style>
  <w:style w:type="paragraph" w:styleId="a8">
    <w:name w:val="footer"/>
    <w:basedOn w:val="a"/>
    <w:link w:val="Char1"/>
    <w:uiPriority w:val="99"/>
    <w:unhideWhenUsed/>
    <w:rsid w:val="008D47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8D4732"/>
    <w:rPr>
      <w:rFonts w:ascii="Cambria" w:eastAsia="Cambria" w:hAnsi="Cambria" w:cs="Cambria"/>
      <w:lang w:val="el-GR"/>
    </w:rPr>
  </w:style>
  <w:style w:type="character" w:styleId="-">
    <w:name w:val="Hyperlink"/>
    <w:basedOn w:val="a0"/>
    <w:uiPriority w:val="99"/>
    <w:unhideWhenUsed/>
    <w:rsid w:val="00D94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next w:val="a"/>
    <w:link w:val="1Char"/>
    <w:qFormat/>
    <w:rsid w:val="00382143"/>
    <w:pPr>
      <w:widowControl/>
      <w:autoSpaceDE/>
      <w:autoSpaceDN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382143"/>
    <w:pPr>
      <w:widowControl/>
      <w:tabs>
        <w:tab w:val="left" w:pos="1304"/>
        <w:tab w:val="left" w:pos="1418"/>
        <w:tab w:val="left" w:pos="4820"/>
        <w:tab w:val="left" w:pos="7144"/>
        <w:tab w:val="left" w:pos="7258"/>
      </w:tabs>
      <w:autoSpaceDE/>
      <w:autoSpaceDN/>
      <w:outlineLvl w:val="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heading 3"/>
    <w:basedOn w:val="a"/>
    <w:link w:val="3Char"/>
    <w:qFormat/>
    <w:rsid w:val="00382143"/>
    <w:pPr>
      <w:widowControl/>
      <w:autoSpaceDE/>
      <w:autoSpaceDN/>
      <w:spacing w:line="240" w:lineRule="atLeast"/>
      <w:outlineLvl w:val="2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Char">
    <w:name w:val="Επικεφαλίδα 1 Char"/>
    <w:basedOn w:val="a0"/>
    <w:link w:val="1"/>
    <w:rsid w:val="00382143"/>
    <w:rPr>
      <w:rFonts w:ascii="Arial" w:eastAsia="Times New Roman" w:hAnsi="Arial" w:cs="Times New Roman"/>
      <w:b/>
      <w:sz w:val="20"/>
      <w:szCs w:val="20"/>
    </w:rPr>
  </w:style>
  <w:style w:type="character" w:customStyle="1" w:styleId="2Char">
    <w:name w:val="Επικεφαλίδα 2 Char"/>
    <w:basedOn w:val="a0"/>
    <w:link w:val="2"/>
    <w:rsid w:val="00382143"/>
    <w:rPr>
      <w:rFonts w:ascii="Times New Roman" w:eastAsia="Times New Roman" w:hAnsi="Times New Roman" w:cs="Times New Roman"/>
      <w:sz w:val="20"/>
      <w:szCs w:val="20"/>
    </w:rPr>
  </w:style>
  <w:style w:type="character" w:customStyle="1" w:styleId="3Char">
    <w:name w:val="Επικεφαλίδα 3 Char"/>
    <w:basedOn w:val="a0"/>
    <w:link w:val="3"/>
    <w:rsid w:val="0038214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38214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82143"/>
    <w:rPr>
      <w:rFonts w:ascii="Segoe UI" w:eastAsia="Cambria" w:hAnsi="Segoe UI" w:cs="Segoe UI"/>
      <w:sz w:val="18"/>
      <w:szCs w:val="18"/>
      <w:lang w:val="el-GR"/>
    </w:rPr>
  </w:style>
  <w:style w:type="paragraph" w:styleId="20">
    <w:name w:val="Body Text 2"/>
    <w:basedOn w:val="a"/>
    <w:link w:val="2Char0"/>
    <w:uiPriority w:val="99"/>
    <w:semiHidden/>
    <w:unhideWhenUsed/>
    <w:rsid w:val="002735A6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2735A6"/>
    <w:rPr>
      <w:rFonts w:ascii="Cambria" w:eastAsia="Cambria" w:hAnsi="Cambria" w:cs="Cambria"/>
      <w:lang w:val="el-GR"/>
    </w:rPr>
  </w:style>
  <w:style w:type="paragraph" w:styleId="a6">
    <w:name w:val="caption"/>
    <w:basedOn w:val="a"/>
    <w:qFormat/>
    <w:rsid w:val="00532E49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l-GR"/>
    </w:rPr>
  </w:style>
  <w:style w:type="paragraph" w:styleId="a7">
    <w:name w:val="header"/>
    <w:basedOn w:val="a"/>
    <w:link w:val="Char0"/>
    <w:uiPriority w:val="99"/>
    <w:unhideWhenUsed/>
    <w:rsid w:val="008D47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8D4732"/>
    <w:rPr>
      <w:rFonts w:ascii="Cambria" w:eastAsia="Cambria" w:hAnsi="Cambria" w:cs="Cambria"/>
      <w:lang w:val="el-GR"/>
    </w:rPr>
  </w:style>
  <w:style w:type="paragraph" w:styleId="a8">
    <w:name w:val="footer"/>
    <w:basedOn w:val="a"/>
    <w:link w:val="Char1"/>
    <w:uiPriority w:val="99"/>
    <w:unhideWhenUsed/>
    <w:rsid w:val="008D47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8D4732"/>
    <w:rPr>
      <w:rFonts w:ascii="Cambria" w:eastAsia="Cambria" w:hAnsi="Cambria" w:cs="Cambria"/>
      <w:lang w:val="el-GR"/>
    </w:rPr>
  </w:style>
  <w:style w:type="character" w:styleId="-">
    <w:name w:val="Hyperlink"/>
    <w:basedOn w:val="a0"/>
    <w:uiPriority w:val="99"/>
    <w:unhideWhenUsed/>
    <w:rsid w:val="00D94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vbs@uniwa.g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\OneDrive%20-%20University%20of%20West%20Attica\&#916;&#921;&#916;&#913;&#922;&#932;&#927;&#929;&#921;&#922;&#913;\01%20&#913;&#925;&#913;&#923;&#933;&#932;&#921;&#922;&#927;%20&#933;&#928;&#927;&#924;&#925;&#919;&#924;&#913;%20&#933;&#928;&#927;&#936;&#919;&#934;&#921;&#927;&#933;%20&#916;&#921;&#916;&#913;&#922;&#932;&#927;&#929;&#913;%20&#915;&#921;&#913;%20&#917;&#932;&#919;&#931;&#921;&#913;%20&#928;&#929;&#927;&#927;&#916;&#92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A3EC-C3C1-42D3-A3B5-7BCFB640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ΑΝΑΛΥΤΙΚΟ ΥΠΟΜΝΗΜΑ ΥΠΟΨΗΦΙΟΥ ΔΙΔΑΚΤΟΡΑ ΓΙΑ ΕΤΗΣΙΑ ΠΡΟΟΔΟ</Template>
  <TotalTime>0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HK</cp:lastModifiedBy>
  <cp:revision>1</cp:revision>
  <cp:lastPrinted>2021-10-06T09:50:00Z</cp:lastPrinted>
  <dcterms:created xsi:type="dcterms:W3CDTF">2024-05-06T11:42:00Z</dcterms:created>
  <dcterms:modified xsi:type="dcterms:W3CDTF">2024-05-06T11:42:00Z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2021-08-31T00:00:00Z</vt:filetime>
  </property>
</Properties>
</file>